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B1AEF" w14:textId="77777777" w:rsidR="00CC2AE5" w:rsidRDefault="00CC2AE5" w:rsidP="00936BED"/>
    <w:p w14:paraId="43614D8C" w14:textId="77CD0982" w:rsidR="005F79D6" w:rsidRDefault="005F79D6" w:rsidP="005F79D6">
      <w:pPr>
        <w:jc w:val="right"/>
      </w:pPr>
      <w:proofErr w:type="gramStart"/>
      <w:r>
        <w:t>Marca  da</w:t>
      </w:r>
      <w:proofErr w:type="gramEnd"/>
      <w:r>
        <w:t xml:space="preserve"> bollo da euro 16,00</w:t>
      </w:r>
    </w:p>
    <w:p w14:paraId="2C9558C9" w14:textId="77777777" w:rsidR="005F79D6" w:rsidRDefault="005F79D6" w:rsidP="00936BED"/>
    <w:p w14:paraId="6ACE5355" w14:textId="77777777" w:rsidR="004D1EE4" w:rsidRDefault="004D1EE4" w:rsidP="004D1EE4">
      <w:pPr>
        <w:pStyle w:val="Titolo2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ALLEGATO “1”</w:t>
      </w:r>
    </w:p>
    <w:p w14:paraId="085FC1C5" w14:textId="77777777" w:rsidR="004D1EE4" w:rsidRDefault="004D1EE4" w:rsidP="004D1EE4">
      <w:pPr>
        <w:pStyle w:val="Standard"/>
        <w:rPr>
          <w:sz w:val="24"/>
          <w:szCs w:val="24"/>
        </w:rPr>
      </w:pPr>
    </w:p>
    <w:p w14:paraId="5C99469B" w14:textId="77777777" w:rsidR="004D1EE4" w:rsidRDefault="004D1EE4" w:rsidP="004D1EE4">
      <w:pPr>
        <w:pStyle w:val="Titolo4"/>
        <w:jc w:val="center"/>
        <w:rPr>
          <w:rFonts w:cs="Garamond"/>
          <w:sz w:val="24"/>
          <w:szCs w:val="24"/>
        </w:rPr>
      </w:pPr>
      <w:r>
        <w:rPr>
          <w:rFonts w:ascii="Times New Roman" w:hAnsi="Times New Roman" w:cs="Garamond"/>
          <w:sz w:val="24"/>
          <w:szCs w:val="24"/>
        </w:rPr>
        <w:t>DOMANDA DI PARTECIPAZIONE</w:t>
      </w:r>
    </w:p>
    <w:p w14:paraId="7F36904E" w14:textId="77777777" w:rsidR="004D1EE4" w:rsidRDefault="004D1EE4" w:rsidP="004D1EE4">
      <w:pPr>
        <w:pStyle w:val="Standard"/>
        <w:jc w:val="right"/>
        <w:rPr>
          <w:rFonts w:cs="Garamond"/>
          <w:sz w:val="24"/>
          <w:szCs w:val="24"/>
        </w:rPr>
      </w:pPr>
    </w:p>
    <w:p w14:paraId="380CF81F" w14:textId="2BCF8932" w:rsidR="004D1EE4" w:rsidRPr="00156E66" w:rsidRDefault="004D1EE4" w:rsidP="00156E66">
      <w:pPr>
        <w:pStyle w:val="Corpodeltesto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Garamond"/>
          <w:b/>
          <w:sz w:val="24"/>
          <w:szCs w:val="24"/>
        </w:rPr>
      </w:pPr>
      <w:r>
        <w:rPr>
          <w:rFonts w:cs="Garamond"/>
          <w:b/>
          <w:sz w:val="24"/>
          <w:szCs w:val="24"/>
        </w:rPr>
        <w:t xml:space="preserve">OGGETTO: </w:t>
      </w:r>
      <w:r w:rsidR="00156E66" w:rsidRPr="00156E66">
        <w:rPr>
          <w:rFonts w:cs="Garamond"/>
          <w:b/>
          <w:sz w:val="24"/>
          <w:szCs w:val="24"/>
        </w:rPr>
        <w:t>ASTA PUBBLICA PER ALIENAZIONE DI MATERIALI FERROSI DIVERSI PROVENIENTI DALLA DEMOLIZIONE DEL PLESSO SCOLASTICO E DAI MARCIPIEDI DI VIALE REPUBBLICA</w:t>
      </w:r>
    </w:p>
    <w:p w14:paraId="7672005C" w14:textId="77777777" w:rsidR="00156E66" w:rsidRDefault="00156E66" w:rsidP="004D1EE4">
      <w:pPr>
        <w:pStyle w:val="Standard"/>
        <w:jc w:val="center"/>
        <w:rPr>
          <w:rFonts w:cs="Garamond"/>
          <w:b/>
          <w:sz w:val="24"/>
          <w:szCs w:val="24"/>
        </w:rPr>
      </w:pPr>
    </w:p>
    <w:p w14:paraId="64978C9C" w14:textId="28D45FF5" w:rsidR="004D1EE4" w:rsidRDefault="004D1EE4" w:rsidP="004D1EE4">
      <w:pPr>
        <w:pStyle w:val="Standard"/>
        <w:jc w:val="center"/>
        <w:rPr>
          <w:rFonts w:cs="Garamond"/>
          <w:b/>
          <w:sz w:val="24"/>
          <w:szCs w:val="24"/>
        </w:rPr>
      </w:pPr>
      <w:r>
        <w:rPr>
          <w:rFonts w:cs="Garamond"/>
          <w:b/>
          <w:sz w:val="24"/>
          <w:szCs w:val="24"/>
        </w:rPr>
        <w:t xml:space="preserve">DICHIARAZIONE SOSTITUTIVA </w:t>
      </w:r>
      <w:proofErr w:type="gramStart"/>
      <w:r>
        <w:rPr>
          <w:rFonts w:cs="Garamond"/>
          <w:b/>
          <w:sz w:val="24"/>
          <w:szCs w:val="24"/>
        </w:rPr>
        <w:t>DI  CERTIFICAZIONE</w:t>
      </w:r>
      <w:proofErr w:type="gramEnd"/>
      <w:r>
        <w:rPr>
          <w:rFonts w:cs="Garamond"/>
          <w:b/>
          <w:sz w:val="24"/>
          <w:szCs w:val="24"/>
        </w:rPr>
        <w:t xml:space="preserve"> E </w:t>
      </w:r>
      <w:proofErr w:type="gramStart"/>
      <w:r>
        <w:rPr>
          <w:rFonts w:cs="Garamond"/>
          <w:b/>
          <w:sz w:val="24"/>
          <w:szCs w:val="24"/>
        </w:rPr>
        <w:t>DI  ATTO</w:t>
      </w:r>
      <w:proofErr w:type="gramEnd"/>
      <w:r>
        <w:rPr>
          <w:rFonts w:cs="Garamond"/>
          <w:b/>
          <w:sz w:val="24"/>
          <w:szCs w:val="24"/>
        </w:rPr>
        <w:t xml:space="preserve"> DI NOTORIETA’</w:t>
      </w:r>
    </w:p>
    <w:p w14:paraId="24FA243A" w14:textId="77777777" w:rsidR="004D1EE4" w:rsidRDefault="004D1EE4" w:rsidP="004D1EE4">
      <w:pPr>
        <w:pStyle w:val="Standard"/>
        <w:jc w:val="center"/>
        <w:rPr>
          <w:rFonts w:cs="Garamond"/>
          <w:b/>
          <w:sz w:val="24"/>
          <w:szCs w:val="24"/>
        </w:rPr>
      </w:pPr>
    </w:p>
    <w:p w14:paraId="2B4C7999" w14:textId="77777777" w:rsidR="004D1EE4" w:rsidRDefault="004D1EE4" w:rsidP="004D1EE4">
      <w:pPr>
        <w:pStyle w:val="Standard"/>
        <w:jc w:val="both"/>
        <w:rPr>
          <w:rFonts w:cs="Garamond"/>
          <w:b/>
          <w:sz w:val="24"/>
          <w:szCs w:val="24"/>
        </w:rPr>
      </w:pPr>
      <w:r>
        <w:rPr>
          <w:rFonts w:cs="Garamond"/>
          <w:b/>
          <w:sz w:val="24"/>
          <w:szCs w:val="24"/>
        </w:rPr>
        <w:t>Persona fisica:</w:t>
      </w:r>
    </w:p>
    <w:p w14:paraId="2FE1A2B9" w14:textId="77777777" w:rsidR="004D1EE4" w:rsidRDefault="004D1EE4" w:rsidP="004D1EE4">
      <w:pPr>
        <w:pStyle w:val="Standard"/>
        <w:jc w:val="both"/>
        <w:rPr>
          <w:rFonts w:cs="Garamond"/>
          <w:b/>
          <w:sz w:val="24"/>
          <w:szCs w:val="24"/>
        </w:rPr>
      </w:pPr>
    </w:p>
    <w:p w14:paraId="0669592D" w14:textId="64575839" w:rsidR="004D1EE4" w:rsidRDefault="004D1EE4" w:rsidP="004D1EE4">
      <w:pPr>
        <w:pStyle w:val="Standard"/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Il sottoscritto __________________________________________________________________, nato a _______________________________________ Prov. (______)</w:t>
      </w:r>
      <w:r w:rsidR="007B73DE">
        <w:rPr>
          <w:rFonts w:cs="Garamond"/>
          <w:sz w:val="24"/>
          <w:szCs w:val="24"/>
        </w:rPr>
        <w:t xml:space="preserve"> </w:t>
      </w:r>
      <w:r>
        <w:rPr>
          <w:rFonts w:cs="Garamond"/>
          <w:sz w:val="24"/>
          <w:szCs w:val="24"/>
        </w:rPr>
        <w:t>il ________</w:t>
      </w:r>
      <w:r w:rsidR="007B73DE">
        <w:rPr>
          <w:rFonts w:cs="Garamond"/>
          <w:sz w:val="24"/>
          <w:szCs w:val="24"/>
        </w:rPr>
        <w:t>__</w:t>
      </w:r>
      <w:r>
        <w:rPr>
          <w:rFonts w:cs="Garamond"/>
          <w:sz w:val="24"/>
          <w:szCs w:val="24"/>
        </w:rPr>
        <w:t>_________,</w:t>
      </w:r>
    </w:p>
    <w:p w14:paraId="0C73C70D" w14:textId="21DD14E9" w:rsidR="004D1EE4" w:rsidRDefault="004D1EE4" w:rsidP="004D1EE4">
      <w:pPr>
        <w:pStyle w:val="Standard"/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residente in ____________________________________________________ Prov. (__________) via ______________________________________________ n. ________,</w:t>
      </w:r>
      <w:r w:rsidR="007B73DE">
        <w:rPr>
          <w:rFonts w:cs="Garamond"/>
          <w:sz w:val="24"/>
          <w:szCs w:val="24"/>
        </w:rPr>
        <w:t xml:space="preserve"> </w:t>
      </w:r>
      <w:proofErr w:type="spellStart"/>
      <w:r>
        <w:rPr>
          <w:rFonts w:cs="Garamond"/>
          <w:sz w:val="24"/>
          <w:szCs w:val="24"/>
        </w:rPr>
        <w:t>c.a.p.</w:t>
      </w:r>
      <w:proofErr w:type="spellEnd"/>
      <w:r>
        <w:rPr>
          <w:rFonts w:cs="Garamond"/>
          <w:sz w:val="24"/>
          <w:szCs w:val="24"/>
        </w:rPr>
        <w:t xml:space="preserve"> ___________,</w:t>
      </w:r>
    </w:p>
    <w:p w14:paraId="6DDAF460" w14:textId="77777777" w:rsidR="004D1EE4" w:rsidRDefault="004D1EE4" w:rsidP="004D1EE4">
      <w:pPr>
        <w:pStyle w:val="Standard"/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 xml:space="preserve">codice fiscale_________________________________________, </w:t>
      </w:r>
      <w:proofErr w:type="spellStart"/>
      <w:r>
        <w:rPr>
          <w:rFonts w:cs="Garamond"/>
          <w:sz w:val="24"/>
          <w:szCs w:val="24"/>
        </w:rPr>
        <w:t>tel.n</w:t>
      </w:r>
      <w:proofErr w:type="spellEnd"/>
      <w:r>
        <w:rPr>
          <w:rFonts w:cs="Garamond"/>
          <w:sz w:val="24"/>
          <w:szCs w:val="24"/>
        </w:rPr>
        <w:t>._______________________</w:t>
      </w:r>
    </w:p>
    <w:p w14:paraId="03DE0582" w14:textId="78CE46D5" w:rsidR="004D1EE4" w:rsidRDefault="004D1EE4" w:rsidP="004D1EE4">
      <w:pPr>
        <w:pStyle w:val="Standard"/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e-mail ___________________________________________</w:t>
      </w:r>
      <w:r w:rsidR="007B73DE">
        <w:rPr>
          <w:rFonts w:cs="Garamond"/>
          <w:sz w:val="24"/>
          <w:szCs w:val="24"/>
        </w:rPr>
        <w:t>, pec ___________________________</w:t>
      </w:r>
    </w:p>
    <w:p w14:paraId="7785FECD" w14:textId="77777777" w:rsidR="004D1EE4" w:rsidRDefault="004D1EE4" w:rsidP="004D1EE4">
      <w:pPr>
        <w:pStyle w:val="Standard"/>
        <w:jc w:val="both"/>
        <w:rPr>
          <w:rFonts w:cs="Garamond"/>
          <w:sz w:val="24"/>
          <w:szCs w:val="24"/>
        </w:rPr>
      </w:pPr>
    </w:p>
    <w:p w14:paraId="6A8CEF9D" w14:textId="77777777" w:rsidR="004D1EE4" w:rsidRDefault="004D1EE4" w:rsidP="004D1EE4">
      <w:pPr>
        <w:pStyle w:val="Standard"/>
        <w:jc w:val="both"/>
        <w:rPr>
          <w:rFonts w:cs="Garamond"/>
          <w:b/>
          <w:sz w:val="24"/>
          <w:szCs w:val="24"/>
        </w:rPr>
      </w:pPr>
      <w:r>
        <w:rPr>
          <w:rFonts w:cs="Garamond"/>
          <w:b/>
          <w:sz w:val="24"/>
          <w:szCs w:val="24"/>
        </w:rPr>
        <w:t>Persona giuridica:</w:t>
      </w:r>
    </w:p>
    <w:p w14:paraId="3BD13EAA" w14:textId="77777777" w:rsidR="004D1EE4" w:rsidRDefault="004D1EE4" w:rsidP="004D1EE4">
      <w:pPr>
        <w:pStyle w:val="Standard"/>
        <w:jc w:val="both"/>
        <w:rPr>
          <w:rFonts w:cs="Garamond"/>
          <w:sz w:val="24"/>
          <w:szCs w:val="24"/>
        </w:rPr>
      </w:pPr>
    </w:p>
    <w:p w14:paraId="5C1E3801" w14:textId="70CB6ACC" w:rsidR="004D1EE4" w:rsidRDefault="004D1EE4" w:rsidP="004D1EE4">
      <w:pPr>
        <w:pStyle w:val="Standard"/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Il sottoscritto __________________________________________________________________, nato a ________________________________________Prov. (________)</w:t>
      </w:r>
      <w:r w:rsidR="007B73DE">
        <w:rPr>
          <w:rFonts w:cs="Garamond"/>
          <w:sz w:val="24"/>
          <w:szCs w:val="24"/>
        </w:rPr>
        <w:t xml:space="preserve"> </w:t>
      </w:r>
      <w:r>
        <w:rPr>
          <w:rFonts w:cs="Garamond"/>
          <w:sz w:val="24"/>
          <w:szCs w:val="24"/>
        </w:rPr>
        <w:t>il _____</w:t>
      </w:r>
      <w:r w:rsidR="007B73DE">
        <w:rPr>
          <w:rFonts w:cs="Garamond"/>
          <w:sz w:val="24"/>
          <w:szCs w:val="24"/>
        </w:rPr>
        <w:t>___</w:t>
      </w:r>
      <w:r>
        <w:rPr>
          <w:rFonts w:cs="Garamond"/>
          <w:sz w:val="24"/>
          <w:szCs w:val="24"/>
        </w:rPr>
        <w:t>__________,</w:t>
      </w:r>
    </w:p>
    <w:p w14:paraId="0E575C2D" w14:textId="4301CF0B" w:rsidR="004D1EE4" w:rsidRDefault="004D1EE4" w:rsidP="004D1EE4">
      <w:pPr>
        <w:pStyle w:val="Standard"/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residente in _________________________________________________</w:t>
      </w:r>
      <w:r w:rsidR="007B73DE">
        <w:rPr>
          <w:rFonts w:cs="Garamond"/>
          <w:sz w:val="24"/>
          <w:szCs w:val="24"/>
        </w:rPr>
        <w:t xml:space="preserve">   </w:t>
      </w:r>
      <w:r>
        <w:rPr>
          <w:rFonts w:cs="Garamond"/>
          <w:sz w:val="24"/>
          <w:szCs w:val="24"/>
        </w:rPr>
        <w:t>Prov. (___________)</w:t>
      </w:r>
    </w:p>
    <w:p w14:paraId="3BE71DE8" w14:textId="03AA0621" w:rsidR="004D1EE4" w:rsidRDefault="004D1EE4" w:rsidP="004D1EE4">
      <w:pPr>
        <w:pStyle w:val="Standard"/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via _____________________________________________ n. ______,</w:t>
      </w:r>
      <w:r w:rsidR="007B73DE">
        <w:rPr>
          <w:rFonts w:cs="Garamond"/>
          <w:sz w:val="24"/>
          <w:szCs w:val="24"/>
        </w:rPr>
        <w:t xml:space="preserve"> </w:t>
      </w:r>
      <w:proofErr w:type="spellStart"/>
      <w:r w:rsidR="007B73DE">
        <w:rPr>
          <w:rFonts w:cs="Garamond"/>
          <w:sz w:val="24"/>
          <w:szCs w:val="24"/>
        </w:rPr>
        <w:t>c</w:t>
      </w:r>
      <w:r>
        <w:rPr>
          <w:rFonts w:cs="Garamond"/>
          <w:sz w:val="24"/>
          <w:szCs w:val="24"/>
        </w:rPr>
        <w:t>.a.p.</w:t>
      </w:r>
      <w:proofErr w:type="spellEnd"/>
      <w:r>
        <w:rPr>
          <w:rFonts w:cs="Garamond"/>
          <w:sz w:val="24"/>
          <w:szCs w:val="24"/>
        </w:rPr>
        <w:t xml:space="preserve"> _____________,</w:t>
      </w:r>
    </w:p>
    <w:p w14:paraId="6D82A72F" w14:textId="77777777" w:rsidR="004D1EE4" w:rsidRDefault="004D1EE4" w:rsidP="004D1EE4">
      <w:pPr>
        <w:pStyle w:val="Standard"/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 xml:space="preserve">in qualità di (titolare, legale rappresentante, </w:t>
      </w:r>
      <w:proofErr w:type="gramStart"/>
      <w:r>
        <w:rPr>
          <w:rFonts w:cs="Garamond"/>
          <w:sz w:val="24"/>
          <w:szCs w:val="24"/>
        </w:rPr>
        <w:t>ecc.)_</w:t>
      </w:r>
      <w:proofErr w:type="gramEnd"/>
      <w:r>
        <w:rPr>
          <w:rFonts w:cs="Garamond"/>
          <w:sz w:val="24"/>
          <w:szCs w:val="24"/>
        </w:rPr>
        <w:t>__________________________________________</w:t>
      </w:r>
    </w:p>
    <w:p w14:paraId="4854AD82" w14:textId="77777777" w:rsidR="004D1EE4" w:rsidRDefault="004D1EE4" w:rsidP="004D1EE4">
      <w:pPr>
        <w:pStyle w:val="Standard"/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della società/impresa ______________________________________________________</w:t>
      </w:r>
    </w:p>
    <w:p w14:paraId="739142BE" w14:textId="77777777" w:rsidR="004D1EE4" w:rsidRDefault="004D1EE4" w:rsidP="004D1EE4">
      <w:pPr>
        <w:pStyle w:val="Standard"/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con sede legale in _________________________________________________</w:t>
      </w:r>
    </w:p>
    <w:p w14:paraId="26BA7028" w14:textId="7A98B248" w:rsidR="004D1EE4" w:rsidRDefault="004D1EE4" w:rsidP="004D1EE4">
      <w:pPr>
        <w:pStyle w:val="Standard"/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Prov. (__________) via _______________________________n._________</w:t>
      </w:r>
      <w:proofErr w:type="spellStart"/>
      <w:r>
        <w:rPr>
          <w:rFonts w:cs="Garamond"/>
          <w:sz w:val="24"/>
          <w:szCs w:val="24"/>
        </w:rPr>
        <w:t>c.a.p</w:t>
      </w:r>
      <w:proofErr w:type="spellEnd"/>
      <w:r>
        <w:rPr>
          <w:rFonts w:cs="Garamond"/>
          <w:sz w:val="24"/>
          <w:szCs w:val="24"/>
        </w:rPr>
        <w:t>._____________</w:t>
      </w:r>
    </w:p>
    <w:p w14:paraId="596D6F31" w14:textId="45A66668" w:rsidR="004D1EE4" w:rsidRDefault="004D1EE4" w:rsidP="004D1EE4">
      <w:pPr>
        <w:pStyle w:val="Standard"/>
        <w:jc w:val="both"/>
        <w:rPr>
          <w:rFonts w:cs="Garamond"/>
          <w:sz w:val="24"/>
          <w:szCs w:val="24"/>
        </w:rPr>
      </w:pPr>
      <w:proofErr w:type="spellStart"/>
      <w:r>
        <w:rPr>
          <w:rFonts w:cs="Garamond"/>
          <w:sz w:val="24"/>
          <w:szCs w:val="24"/>
        </w:rPr>
        <w:t>tel.n</w:t>
      </w:r>
      <w:proofErr w:type="spellEnd"/>
      <w:r>
        <w:rPr>
          <w:rFonts w:cs="Garamond"/>
          <w:sz w:val="24"/>
          <w:szCs w:val="24"/>
        </w:rPr>
        <w:t>. ______________________</w:t>
      </w:r>
      <w:r w:rsidR="007B73DE">
        <w:rPr>
          <w:rFonts w:cs="Garamond"/>
          <w:sz w:val="24"/>
          <w:szCs w:val="24"/>
        </w:rPr>
        <w:t xml:space="preserve"> PEC ______________________________________________</w:t>
      </w:r>
    </w:p>
    <w:p w14:paraId="564FA1A3" w14:textId="77777777" w:rsidR="004D1EE4" w:rsidRDefault="004D1EE4" w:rsidP="004D1EE4">
      <w:pPr>
        <w:pStyle w:val="Standard"/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e-mail________________________________ codice fiscale_______________________________</w:t>
      </w:r>
    </w:p>
    <w:p w14:paraId="47F8C733" w14:textId="77777777" w:rsidR="004D1EE4" w:rsidRDefault="004D1EE4" w:rsidP="004D1EE4">
      <w:pPr>
        <w:pStyle w:val="Standard"/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P.IVA_________________________________</w:t>
      </w:r>
    </w:p>
    <w:p w14:paraId="2DFED954" w14:textId="77777777" w:rsidR="004D1EE4" w:rsidRDefault="004D1EE4" w:rsidP="004D1EE4">
      <w:pPr>
        <w:pStyle w:val="Standard"/>
        <w:jc w:val="both"/>
        <w:rPr>
          <w:rFonts w:cs="Garamond"/>
          <w:sz w:val="24"/>
          <w:szCs w:val="24"/>
        </w:rPr>
      </w:pPr>
    </w:p>
    <w:p w14:paraId="24E43147" w14:textId="77777777" w:rsidR="004D1EE4" w:rsidRDefault="004D1EE4" w:rsidP="004D1EE4">
      <w:pPr>
        <w:pStyle w:val="Standard"/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nell’ambito della quale impresa /società i soggetti muniti del potere di rappresentanza sono i seguenti (indicare per ognuno nome, cognome, data e luogo di nascita e carica sociale):</w:t>
      </w:r>
    </w:p>
    <w:p w14:paraId="61432863" w14:textId="77777777" w:rsidR="004D1EE4" w:rsidRDefault="004D1EE4" w:rsidP="004D1EE4">
      <w:pPr>
        <w:pStyle w:val="Standard"/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7155A0" w14:textId="77777777" w:rsidR="004D1EE4" w:rsidRDefault="004D1EE4" w:rsidP="004D1EE4">
      <w:pPr>
        <w:pStyle w:val="Standard"/>
        <w:jc w:val="both"/>
        <w:rPr>
          <w:rFonts w:cs="Garamond"/>
          <w:sz w:val="24"/>
          <w:szCs w:val="24"/>
        </w:rPr>
      </w:pPr>
    </w:p>
    <w:p w14:paraId="702E03AF" w14:textId="77777777" w:rsidR="00156E66" w:rsidRDefault="00156E66" w:rsidP="004D1EE4">
      <w:pPr>
        <w:pStyle w:val="Titolo3"/>
        <w:rPr>
          <w:sz w:val="24"/>
          <w:szCs w:val="24"/>
        </w:rPr>
      </w:pPr>
    </w:p>
    <w:p w14:paraId="5EEEB809" w14:textId="7D3833F4" w:rsidR="004D1EE4" w:rsidRDefault="004D1EE4" w:rsidP="004D1EE4">
      <w:pPr>
        <w:pStyle w:val="Titolo3"/>
        <w:rPr>
          <w:sz w:val="24"/>
          <w:szCs w:val="24"/>
        </w:rPr>
      </w:pPr>
      <w:r>
        <w:rPr>
          <w:sz w:val="24"/>
          <w:szCs w:val="24"/>
        </w:rPr>
        <w:t>CHIEDE</w:t>
      </w:r>
    </w:p>
    <w:p w14:paraId="0717141B" w14:textId="77777777" w:rsidR="004D1EE4" w:rsidRDefault="004D1EE4" w:rsidP="004D1EE4">
      <w:pPr>
        <w:pStyle w:val="Standard"/>
        <w:jc w:val="center"/>
        <w:rPr>
          <w:rFonts w:cs="Garamond"/>
          <w:sz w:val="24"/>
          <w:szCs w:val="24"/>
        </w:rPr>
      </w:pPr>
    </w:p>
    <w:p w14:paraId="1B6AF354" w14:textId="54708F59" w:rsidR="004D1EE4" w:rsidRDefault="004D1EE4" w:rsidP="004D1EE4">
      <w:pPr>
        <w:pStyle w:val="Standard"/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 xml:space="preserve">Di partecipare all’asta pubblica relativa all’alienazione di </w:t>
      </w:r>
      <w:r w:rsidR="00156E66">
        <w:rPr>
          <w:rFonts w:cs="Garamond"/>
          <w:sz w:val="24"/>
          <w:szCs w:val="24"/>
        </w:rPr>
        <w:t>materiali ferrosi diversi provenienti dalla demolizione del plesso scolastico e dai marciapiedi di Viale Repubblica</w:t>
      </w:r>
      <w:r>
        <w:rPr>
          <w:rFonts w:cs="Garamond"/>
          <w:sz w:val="24"/>
          <w:szCs w:val="24"/>
        </w:rPr>
        <w:t xml:space="preserve"> di proprietà del Comune di OFFIDA in particolare </w:t>
      </w:r>
      <w:r>
        <w:rPr>
          <w:rFonts w:cs="Garamond"/>
          <w:color w:val="000000"/>
          <w:sz w:val="24"/>
          <w:szCs w:val="24"/>
          <w:u w:val="single"/>
        </w:rPr>
        <w:t>al/i seguente/i lotto/i:</w:t>
      </w:r>
      <w:r w:rsidR="007B73DE">
        <w:rPr>
          <w:rFonts w:cs="Garamond"/>
          <w:color w:val="000000"/>
          <w:sz w:val="24"/>
          <w:szCs w:val="24"/>
          <w:u w:val="single"/>
        </w:rPr>
        <w:t xml:space="preserve"> (barrare il/i lotto/i interessato/i</w:t>
      </w:r>
    </w:p>
    <w:p w14:paraId="710594BC" w14:textId="77777777" w:rsidR="004D1EE4" w:rsidRDefault="004D1EE4" w:rsidP="004D1EE4">
      <w:pPr>
        <w:pStyle w:val="Standard"/>
        <w:jc w:val="both"/>
        <w:rPr>
          <w:rFonts w:cs="Garamond"/>
          <w:color w:val="000000"/>
          <w:sz w:val="24"/>
          <w:szCs w:val="24"/>
        </w:rPr>
      </w:pPr>
    </w:p>
    <w:p w14:paraId="5C8198D6" w14:textId="1D35D2A3" w:rsidR="004D1EE4" w:rsidRDefault="007B73DE" w:rsidP="007B73DE">
      <w:pPr>
        <w:pStyle w:val="Standard"/>
        <w:jc w:val="center"/>
        <w:rPr>
          <w:rFonts w:cs="Garamond"/>
          <w:color w:val="000000"/>
          <w:sz w:val="24"/>
          <w:szCs w:val="24"/>
        </w:rPr>
      </w:pPr>
      <w:proofErr w:type="gramStart"/>
      <w:r>
        <w:rPr>
          <w:rFonts w:cs="Garamond"/>
          <w:color w:val="000000"/>
          <w:sz w:val="24"/>
          <w:szCs w:val="24"/>
        </w:rPr>
        <w:t>( )</w:t>
      </w:r>
      <w:proofErr w:type="gramEnd"/>
      <w:r>
        <w:rPr>
          <w:rFonts w:cs="Garamond"/>
          <w:color w:val="000000"/>
          <w:sz w:val="24"/>
          <w:szCs w:val="24"/>
        </w:rPr>
        <w:t xml:space="preserve">  LOTTO N. 1</w:t>
      </w:r>
    </w:p>
    <w:p w14:paraId="54EC1A22" w14:textId="48273D43" w:rsidR="007B73DE" w:rsidRDefault="007B73DE" w:rsidP="007B73DE">
      <w:pPr>
        <w:pStyle w:val="Standard"/>
        <w:jc w:val="center"/>
        <w:rPr>
          <w:rFonts w:cs="Garamond"/>
          <w:color w:val="000000"/>
          <w:sz w:val="24"/>
          <w:szCs w:val="24"/>
        </w:rPr>
      </w:pPr>
      <w:proofErr w:type="gramStart"/>
      <w:r>
        <w:rPr>
          <w:rFonts w:cs="Garamond"/>
          <w:color w:val="000000"/>
          <w:sz w:val="24"/>
          <w:szCs w:val="24"/>
        </w:rPr>
        <w:t>( )</w:t>
      </w:r>
      <w:proofErr w:type="gramEnd"/>
      <w:r>
        <w:rPr>
          <w:rFonts w:cs="Garamond"/>
          <w:color w:val="000000"/>
          <w:sz w:val="24"/>
          <w:szCs w:val="24"/>
        </w:rPr>
        <w:t xml:space="preserve"> LOTTO N. 2</w:t>
      </w:r>
    </w:p>
    <w:p w14:paraId="3DA16C5A" w14:textId="77777777" w:rsidR="007B73DE" w:rsidRDefault="007B73DE" w:rsidP="007B73DE">
      <w:pPr>
        <w:pStyle w:val="Standard"/>
        <w:jc w:val="center"/>
        <w:rPr>
          <w:rFonts w:cs="Garamond"/>
          <w:color w:val="000000"/>
          <w:sz w:val="24"/>
          <w:szCs w:val="24"/>
        </w:rPr>
      </w:pPr>
    </w:p>
    <w:p w14:paraId="72D12AC6" w14:textId="77777777" w:rsidR="004D1EE4" w:rsidRDefault="004D1EE4" w:rsidP="004D1EE4">
      <w:pPr>
        <w:pStyle w:val="Standard"/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Ai sensi degli artt. 46 e 47 e per gli effetti dell’art. 76 del D.P.R. 445/2000, consapevole della responsabilità e delle sanzioni penali previste in caso di dichiarazioni mendaci e/o formazione od uso di atti falsi, e consapevole altresì che qualora emerga la non veridicità del contenuto della presente dichiarazione, decadrà dai benefici per i quali la stessa è stata rilasciata</w:t>
      </w:r>
    </w:p>
    <w:p w14:paraId="5D62D062" w14:textId="77777777" w:rsidR="004D1EE4" w:rsidRDefault="004D1EE4" w:rsidP="004D1EE4">
      <w:pPr>
        <w:pStyle w:val="Standard"/>
        <w:jc w:val="both"/>
        <w:rPr>
          <w:sz w:val="24"/>
          <w:szCs w:val="24"/>
        </w:rPr>
      </w:pPr>
    </w:p>
    <w:p w14:paraId="32E13384" w14:textId="77777777" w:rsidR="004D1EE4" w:rsidRDefault="004D1EE4" w:rsidP="004D1EE4">
      <w:pPr>
        <w:pStyle w:val="Titolo3"/>
        <w:rPr>
          <w:sz w:val="24"/>
          <w:szCs w:val="24"/>
        </w:rPr>
      </w:pPr>
      <w:r>
        <w:rPr>
          <w:sz w:val="24"/>
          <w:szCs w:val="24"/>
        </w:rPr>
        <w:t>DICHIARA</w:t>
      </w:r>
    </w:p>
    <w:p w14:paraId="048228B9" w14:textId="77777777" w:rsidR="004D1EE4" w:rsidRDefault="004D1EE4" w:rsidP="004D1EE4">
      <w:pPr>
        <w:pStyle w:val="Standard"/>
        <w:jc w:val="center"/>
        <w:rPr>
          <w:rFonts w:cs="Garamond"/>
          <w:b/>
          <w:sz w:val="24"/>
          <w:szCs w:val="24"/>
        </w:rPr>
      </w:pPr>
    </w:p>
    <w:p w14:paraId="1060E58D" w14:textId="7F9772F5" w:rsidR="004D1EE4" w:rsidRDefault="007B73DE" w:rsidP="004D1EE4">
      <w:pPr>
        <w:pStyle w:val="Standard"/>
        <w:numPr>
          <w:ilvl w:val="0"/>
          <w:numId w:val="42"/>
        </w:numPr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c</w:t>
      </w:r>
      <w:r w:rsidR="004D1EE4">
        <w:rPr>
          <w:rFonts w:cs="Garamond"/>
          <w:sz w:val="24"/>
          <w:szCs w:val="24"/>
        </w:rPr>
        <w:t>he non sussistono a proprio carico condanne o altri provvedimenti che comportino la perdita o la sospensione della capacità di contrattare, ai sensi dell’art. 120 L.689/81;</w:t>
      </w:r>
    </w:p>
    <w:p w14:paraId="7053095E" w14:textId="77777777" w:rsidR="004D1EE4" w:rsidRDefault="004D1EE4" w:rsidP="004D1EE4">
      <w:pPr>
        <w:pStyle w:val="Standard"/>
        <w:numPr>
          <w:ilvl w:val="0"/>
          <w:numId w:val="41"/>
        </w:numPr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di non essere interdetto, inabilitato, fallito o sottoposto ad altra procedura concorsuale e che a proprio carico non sono incorso procedure per la dichiarazione di alcuno di tali stati;</w:t>
      </w:r>
    </w:p>
    <w:p w14:paraId="3C9B4F5D" w14:textId="77777777" w:rsidR="004D1EE4" w:rsidRDefault="004D1EE4" w:rsidP="004D1EE4">
      <w:pPr>
        <w:pStyle w:val="Standard"/>
        <w:numPr>
          <w:ilvl w:val="0"/>
          <w:numId w:val="41"/>
        </w:numPr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di non essere incorso in procedure di amministrazione controllata e di concordato preventivo negli ultimi 5 anni;</w:t>
      </w:r>
    </w:p>
    <w:p w14:paraId="2D407223" w14:textId="17A841CF" w:rsidR="004D1EE4" w:rsidRDefault="004D1EE4" w:rsidP="004D1EE4">
      <w:pPr>
        <w:pStyle w:val="Standard"/>
        <w:numPr>
          <w:ilvl w:val="0"/>
          <w:numId w:val="41"/>
        </w:numPr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di non essere insolvente nei confronti del Comune di OFFIDA per somme di denaro dovute a qualsiasi titolo;</w:t>
      </w:r>
    </w:p>
    <w:p w14:paraId="1C6769E8" w14:textId="56531841" w:rsidR="004D1EE4" w:rsidRDefault="004D1EE4" w:rsidP="004D1EE4">
      <w:pPr>
        <w:pStyle w:val="Standard"/>
        <w:numPr>
          <w:ilvl w:val="0"/>
          <w:numId w:val="41"/>
        </w:numPr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 xml:space="preserve">di voler ricevere tutte le comunicazioni relative alla presente procedura d’asta all’indirizzo </w:t>
      </w:r>
      <w:r w:rsidR="007B73DE">
        <w:rPr>
          <w:rFonts w:cs="Garamond"/>
          <w:sz w:val="24"/>
          <w:szCs w:val="24"/>
        </w:rPr>
        <w:t xml:space="preserve">/ PEC </w:t>
      </w:r>
      <w:r>
        <w:rPr>
          <w:rFonts w:cs="Garamond"/>
          <w:sz w:val="24"/>
          <w:szCs w:val="24"/>
        </w:rPr>
        <w:t>sopra indicato sollevando il Comune di OFFIDA da ogni responsabilità in caso di irreperibilità e con impegno a comunicare tempestivamente eventuale variazione dell’indirizzo;</w:t>
      </w:r>
    </w:p>
    <w:p w14:paraId="46569DCE" w14:textId="77777777" w:rsidR="004D1EE4" w:rsidRDefault="004D1EE4" w:rsidP="004D1EE4">
      <w:pPr>
        <w:pStyle w:val="Standard"/>
        <w:numPr>
          <w:ilvl w:val="0"/>
          <w:numId w:val="41"/>
        </w:numPr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di aver preso piena conoscenza e di accettare incondizionatamente tutte le clausole previste nell’avviso d’asta e di tutti i documenti ad esso allegati;</w:t>
      </w:r>
    </w:p>
    <w:p w14:paraId="03F0CE58" w14:textId="267D0DF5" w:rsidR="004D1EE4" w:rsidRDefault="004D1EE4" w:rsidP="004D1EE4">
      <w:pPr>
        <w:pStyle w:val="Standard"/>
        <w:numPr>
          <w:ilvl w:val="0"/>
          <w:numId w:val="41"/>
        </w:numPr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 xml:space="preserve">di autorizzare il Comune di OFFIDA al trattamento dei propri dati personali, ai sensi del Regolamento UE 2016/679, limitatamente agli adempimenti inerenti </w:t>
      </w:r>
      <w:proofErr w:type="gramStart"/>
      <w:r>
        <w:rPr>
          <w:rFonts w:cs="Garamond"/>
          <w:sz w:val="24"/>
          <w:szCs w:val="24"/>
        </w:rPr>
        <w:t>la</w:t>
      </w:r>
      <w:proofErr w:type="gramEnd"/>
      <w:r>
        <w:rPr>
          <w:rFonts w:cs="Garamond"/>
          <w:sz w:val="24"/>
          <w:szCs w:val="24"/>
        </w:rPr>
        <w:t xml:space="preserve"> procedura in oggetto;</w:t>
      </w:r>
    </w:p>
    <w:p w14:paraId="4828A5AA" w14:textId="77777777" w:rsidR="004D1EE4" w:rsidRDefault="004D1EE4" w:rsidP="004D1EE4">
      <w:pPr>
        <w:pStyle w:val="Standard"/>
        <w:jc w:val="both"/>
        <w:rPr>
          <w:rFonts w:cs="Garamond"/>
          <w:sz w:val="24"/>
          <w:szCs w:val="24"/>
        </w:rPr>
      </w:pPr>
    </w:p>
    <w:p w14:paraId="5A683E3A" w14:textId="77777777" w:rsidR="004D1EE4" w:rsidRDefault="004D1EE4" w:rsidP="004D1EE4">
      <w:pPr>
        <w:pStyle w:val="Standard"/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________________, lì__________</w:t>
      </w:r>
    </w:p>
    <w:p w14:paraId="6C281E3F" w14:textId="77777777" w:rsidR="004D1EE4" w:rsidRDefault="004D1EE4" w:rsidP="004D1EE4">
      <w:pPr>
        <w:pStyle w:val="Standard"/>
        <w:jc w:val="right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Firma leggibile</w:t>
      </w:r>
    </w:p>
    <w:p w14:paraId="5A1D354C" w14:textId="77777777" w:rsidR="004D1EE4" w:rsidRDefault="004D1EE4" w:rsidP="004D1EE4">
      <w:pPr>
        <w:pStyle w:val="Standard"/>
        <w:jc w:val="right"/>
        <w:rPr>
          <w:rFonts w:cs="Garamond"/>
          <w:sz w:val="24"/>
          <w:szCs w:val="24"/>
        </w:rPr>
      </w:pPr>
    </w:p>
    <w:p w14:paraId="2D92795B" w14:textId="77777777" w:rsidR="004D1EE4" w:rsidRDefault="004D1EE4" w:rsidP="004D1EE4">
      <w:pPr>
        <w:pStyle w:val="Standard"/>
        <w:jc w:val="right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_________________________________________</w:t>
      </w:r>
    </w:p>
    <w:p w14:paraId="67465C3E" w14:textId="77777777" w:rsidR="004D1EE4" w:rsidRDefault="004D1EE4" w:rsidP="004D1EE4">
      <w:pPr>
        <w:pStyle w:val="Standard"/>
        <w:jc w:val="right"/>
        <w:rPr>
          <w:rFonts w:cs="Garamond"/>
          <w:i/>
          <w:sz w:val="24"/>
          <w:szCs w:val="24"/>
        </w:rPr>
      </w:pPr>
    </w:p>
    <w:p w14:paraId="114D9B9B" w14:textId="77777777" w:rsidR="004D1EE4" w:rsidRDefault="004D1EE4" w:rsidP="004D1EE4">
      <w:pPr>
        <w:pStyle w:val="Standard"/>
        <w:jc w:val="right"/>
        <w:rPr>
          <w:rFonts w:cs="Garamond"/>
          <w:i/>
          <w:sz w:val="24"/>
          <w:szCs w:val="24"/>
        </w:rPr>
      </w:pPr>
    </w:p>
    <w:p w14:paraId="69573E0E" w14:textId="31AA922A" w:rsidR="004D1EE4" w:rsidRDefault="004D1EE4" w:rsidP="004D1EE4">
      <w:pPr>
        <w:pStyle w:val="Standard"/>
        <w:tabs>
          <w:tab w:val="left" w:pos="5580"/>
        </w:tabs>
        <w:jc w:val="both"/>
        <w:rPr>
          <w:sz w:val="24"/>
          <w:szCs w:val="24"/>
        </w:rPr>
      </w:pPr>
      <w:r>
        <w:rPr>
          <w:rFonts w:cs="Garamond"/>
          <w:i/>
          <w:sz w:val="24"/>
          <w:szCs w:val="24"/>
        </w:rPr>
        <w:t xml:space="preserve"> </w:t>
      </w:r>
      <w:r>
        <w:rPr>
          <w:rFonts w:cs="Garamond"/>
          <w:iCs/>
          <w:sz w:val="24"/>
          <w:szCs w:val="24"/>
        </w:rPr>
        <w:t xml:space="preserve">N.B.: allegare fotocopia non autenticata di un documento di identità, in corso di validità, del sottoscrittore, </w:t>
      </w:r>
      <w:r>
        <w:rPr>
          <w:rFonts w:cs="Garamond"/>
          <w:iCs/>
          <w:sz w:val="24"/>
          <w:szCs w:val="24"/>
          <w:u w:val="single"/>
        </w:rPr>
        <w:t>a pena di esclusione oppure firmare digitalmente</w:t>
      </w:r>
    </w:p>
    <w:p w14:paraId="48774CA1" w14:textId="77777777" w:rsidR="00CC2AE5" w:rsidRPr="00936BED" w:rsidRDefault="00CC2AE5" w:rsidP="00936BED"/>
    <w:sectPr w:rsidR="00CC2AE5" w:rsidRPr="00936BED" w:rsidSect="00387E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134" w:left="1134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3967E" w14:textId="77777777" w:rsidR="00681730" w:rsidRDefault="00681730">
      <w:r>
        <w:separator/>
      </w:r>
    </w:p>
  </w:endnote>
  <w:endnote w:type="continuationSeparator" w:id="0">
    <w:p w14:paraId="3C4D5142" w14:textId="77777777" w:rsidR="00681730" w:rsidRDefault="0068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Titillium Web ExtraLight"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76EA" w14:textId="77777777" w:rsidR="00156E66" w:rsidRDefault="00156E6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A980" w14:textId="77777777" w:rsidR="00156E66" w:rsidRDefault="00156E6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85B0D" w14:textId="77777777" w:rsidR="00156E66" w:rsidRDefault="00156E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C2672" w14:textId="77777777" w:rsidR="00681730" w:rsidRDefault="00681730">
      <w:r>
        <w:separator/>
      </w:r>
    </w:p>
  </w:footnote>
  <w:footnote w:type="continuationSeparator" w:id="0">
    <w:p w14:paraId="2F7A766B" w14:textId="77777777" w:rsidR="00681730" w:rsidRDefault="00681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2A330" w14:textId="77777777" w:rsidR="00156E66" w:rsidRDefault="00156E6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87455" w14:textId="77777777" w:rsidR="009701DB" w:rsidRPr="00353730" w:rsidRDefault="008F229E" w:rsidP="009701DB">
    <w:pPr>
      <w:pStyle w:val="Intestazione"/>
      <w:spacing w:line="240" w:lineRule="auto"/>
      <w:contextualSpacing/>
      <w:rPr>
        <w:rFonts w:ascii="Titillium Web" w:hAnsi="Titillium Web"/>
        <w:b/>
        <w:sz w:val="36"/>
        <w:szCs w:val="14"/>
      </w:rPr>
    </w:pPr>
    <w:r w:rsidRPr="00C85BD8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1D8FE22" wp14:editId="7C9A0875">
              <wp:simplePos x="0" y="0"/>
              <wp:positionH relativeFrom="column">
                <wp:posOffset>4173629</wp:posOffset>
              </wp:positionH>
              <wp:positionV relativeFrom="paragraph">
                <wp:posOffset>5080</wp:posOffset>
              </wp:positionV>
              <wp:extent cx="0" cy="1018515"/>
              <wp:effectExtent l="0" t="0" r="38100" b="29845"/>
              <wp:wrapNone/>
              <wp:docPr id="1589877281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101851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EC4A12" id="Connettore diritto 1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65pt,.4pt" to="328.6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" strokecolor="black [3213]"/>
          </w:pict>
        </mc:Fallback>
      </mc:AlternateContent>
    </w:r>
    <w:r w:rsidRPr="00C85BD8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4373DB" wp14:editId="02C07300">
              <wp:simplePos x="0" y="0"/>
              <wp:positionH relativeFrom="column">
                <wp:posOffset>769042</wp:posOffset>
              </wp:positionH>
              <wp:positionV relativeFrom="paragraph">
                <wp:posOffset>5891</wp:posOffset>
              </wp:positionV>
              <wp:extent cx="0" cy="1018515"/>
              <wp:effectExtent l="0" t="0" r="38100" b="29845"/>
              <wp:wrapNone/>
              <wp:docPr id="1424391784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101851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EBAB75" id="Connettore diritto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55pt,.45pt" to="60.55pt,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" strokecolor="black [3213]"/>
          </w:pict>
        </mc:Fallback>
      </mc:AlternateContent>
    </w:r>
    <w:r w:rsidR="00501D8E" w:rsidRPr="004B3AB7">
      <w:rPr>
        <w:rFonts w:ascii="Titillium Web" w:hAnsi="Titillium Web"/>
        <w:b/>
        <w:noProof/>
        <w:sz w:val="32"/>
        <w:szCs w:val="12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C0883B2" wp14:editId="5DB0FC16">
              <wp:simplePos x="0" y="0"/>
              <wp:positionH relativeFrom="margin">
                <wp:align>right</wp:align>
              </wp:positionH>
              <wp:positionV relativeFrom="paragraph">
                <wp:posOffset>5313</wp:posOffset>
              </wp:positionV>
              <wp:extent cx="1776095" cy="710565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6095" cy="71069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382A3" w14:textId="55E6928F" w:rsidR="009B31A1" w:rsidRPr="00156E66" w:rsidRDefault="00156E66" w:rsidP="009B31A1">
                          <w:pPr>
                            <w:spacing w:after="0" w:line="240" w:lineRule="auto"/>
                            <w:jc w:val="center"/>
                            <w:rPr>
                              <w:rFonts w:ascii="Titillium Web" w:hAnsi="Titillium Web"/>
                              <w:sz w:val="24"/>
                              <w:szCs w:val="24"/>
                            </w:rPr>
                          </w:pPr>
                          <w:r w:rsidRPr="00156E66">
                            <w:rPr>
                              <w:rFonts w:ascii="Titillium Web" w:hAnsi="Titillium Web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FBD6E66" wp14:editId="5C12BCEC">
                                <wp:extent cx="1529080" cy="610235"/>
                                <wp:effectExtent l="0" t="0" r="0" b="0"/>
                                <wp:docPr id="495767716" name="Immagin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080" cy="6102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37777C4" w14:textId="77777777" w:rsidR="004B3AB7" w:rsidRPr="002544C2" w:rsidRDefault="004B3AB7" w:rsidP="009B31A1">
                          <w:pPr>
                            <w:spacing w:after="0" w:line="240" w:lineRule="auto"/>
                            <w:rPr>
                              <w:rFonts w:ascii="Titillium Web" w:hAnsi="Titillium Web"/>
                              <w:b/>
                              <w:bCs/>
                            </w:rPr>
                          </w:pPr>
                        </w:p>
                        <w:p w14:paraId="193A57CC" w14:textId="77777777" w:rsidR="004B3AB7" w:rsidRPr="002544C2" w:rsidRDefault="004B3AB7" w:rsidP="009B31A1">
                          <w:pPr>
                            <w:spacing w:after="0" w:line="240" w:lineRule="auto"/>
                            <w:rPr>
                              <w:rFonts w:ascii="Titillium Web" w:hAnsi="Titillium Web"/>
                              <w:b/>
                              <w:bCs/>
                            </w:rPr>
                          </w:pPr>
                        </w:p>
                        <w:p w14:paraId="6E46EC6C" w14:textId="77777777" w:rsidR="00F40F33" w:rsidRPr="002544C2" w:rsidRDefault="00F40F33" w:rsidP="009B31A1">
                          <w:pPr>
                            <w:spacing w:line="240" w:lineRule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0883B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88.65pt;margin-top:.4pt;width:139.85pt;height:55.9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" filled="f" stroked="f">
              <v:textbox>
                <w:txbxContent>
                  <w:p w14:paraId="4CC382A3" w14:textId="55E6928F" w:rsidR="009B31A1" w:rsidRPr="00156E66" w:rsidRDefault="00156E66" w:rsidP="009B31A1">
                    <w:pPr>
                      <w:spacing w:after="0" w:line="240" w:lineRule="auto"/>
                      <w:jc w:val="center"/>
                      <w:rPr>
                        <w:rFonts w:ascii="Titillium Web" w:hAnsi="Titillium Web"/>
                        <w:sz w:val="24"/>
                        <w:szCs w:val="24"/>
                      </w:rPr>
                    </w:pPr>
                    <w:r w:rsidRPr="00156E66">
                      <w:rPr>
                        <w:rFonts w:ascii="Titillium Web" w:hAnsi="Titillium Web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3FBD6E66" wp14:editId="5C12BCEC">
                          <wp:extent cx="1529080" cy="610235"/>
                          <wp:effectExtent l="0" t="0" r="0" b="0"/>
                          <wp:docPr id="495767716" name="Immagin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9080" cy="6102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37777C4" w14:textId="77777777" w:rsidR="004B3AB7" w:rsidRPr="002544C2" w:rsidRDefault="004B3AB7" w:rsidP="009B31A1">
                    <w:pPr>
                      <w:spacing w:after="0" w:line="240" w:lineRule="auto"/>
                      <w:rPr>
                        <w:rFonts w:ascii="Titillium Web" w:hAnsi="Titillium Web"/>
                        <w:b/>
                        <w:bCs/>
                      </w:rPr>
                    </w:pPr>
                  </w:p>
                  <w:p w14:paraId="193A57CC" w14:textId="77777777" w:rsidR="004B3AB7" w:rsidRPr="002544C2" w:rsidRDefault="004B3AB7" w:rsidP="009B31A1">
                    <w:pPr>
                      <w:spacing w:after="0" w:line="240" w:lineRule="auto"/>
                      <w:rPr>
                        <w:rFonts w:ascii="Titillium Web" w:hAnsi="Titillium Web"/>
                        <w:b/>
                        <w:bCs/>
                      </w:rPr>
                    </w:pPr>
                  </w:p>
                  <w:p w14:paraId="6E46EC6C" w14:textId="77777777" w:rsidR="00F40F33" w:rsidRPr="002544C2" w:rsidRDefault="00F40F33" w:rsidP="009B31A1">
                    <w:pPr>
                      <w:spacing w:line="240" w:lineRule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ED63E7" w:rsidRPr="00C85BD8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9C3C037" wp14:editId="5731801B">
              <wp:simplePos x="0" y="0"/>
              <wp:positionH relativeFrom="margin">
                <wp:posOffset>4171315</wp:posOffset>
              </wp:positionH>
              <wp:positionV relativeFrom="paragraph">
                <wp:posOffset>13335</wp:posOffset>
              </wp:positionV>
              <wp:extent cx="0" cy="936068"/>
              <wp:effectExtent l="0" t="0" r="38100" b="35560"/>
              <wp:wrapNone/>
              <wp:docPr id="1272876008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36068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8359DD" id="Connettore diritto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8.45pt,1.05pt" to="328.45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" strokecolor="black [3213]">
              <w10:wrap anchorx="margin"/>
            </v:line>
          </w:pict>
        </mc:Fallback>
      </mc:AlternateContent>
    </w:r>
    <w:r w:rsidR="00FA457A" w:rsidRPr="00C85BD8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67FD91E" wp14:editId="51B943B1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753745" cy="848995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745" cy="848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A8FB5F" w14:textId="77777777" w:rsidR="00426A84" w:rsidRDefault="00FA457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F95316" wp14:editId="33F56F4D">
                                <wp:extent cx="458668" cy="614149"/>
                                <wp:effectExtent l="0" t="0" r="0" b="0"/>
                                <wp:docPr id="1391132587" name="Immagine 1391132587" descr="offid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ffid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8668" cy="61414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7FD91E" id="Text Box 1" o:spid="_x0000_s1027" type="#_x0000_t202" style="position:absolute;margin-left:0;margin-top:-.55pt;width:59.35pt;height:66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" o:allowincell="f" filled="f" stroked="f">
              <v:textbox>
                <w:txbxContent>
                  <w:p w14:paraId="4CA8FB5F" w14:textId="77777777" w:rsidR="00426A84" w:rsidRDefault="00FA457A">
                    <w:r>
                      <w:rPr>
                        <w:noProof/>
                      </w:rPr>
                      <w:drawing>
                        <wp:inline distT="0" distB="0" distL="0" distR="0" wp14:anchorId="6CF95316" wp14:editId="33F56F4D">
                          <wp:extent cx="458668" cy="614149"/>
                          <wp:effectExtent l="0" t="0" r="0" b="0"/>
                          <wp:docPr id="1391132587" name="Immagine 1391132587" descr="offid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ffid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8668" cy="6141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701DB" w:rsidRPr="00C85BD8">
      <w:rPr>
        <w:rFonts w:ascii="Titillium Web" w:hAnsi="Titillium Web"/>
        <w:b/>
        <w:sz w:val="32"/>
        <w:szCs w:val="12"/>
      </w:rPr>
      <w:t xml:space="preserve">                 </w:t>
    </w:r>
    <w:r w:rsidR="00C85BD8">
      <w:rPr>
        <w:rFonts w:ascii="Titillium Web" w:hAnsi="Titillium Web"/>
        <w:b/>
        <w:sz w:val="32"/>
        <w:szCs w:val="12"/>
      </w:rPr>
      <w:t xml:space="preserve">   </w:t>
    </w:r>
    <w:r w:rsidR="00353730">
      <w:rPr>
        <w:rFonts w:ascii="Titillium Web" w:hAnsi="Titillium Web"/>
        <w:b/>
        <w:sz w:val="32"/>
        <w:szCs w:val="12"/>
      </w:rPr>
      <w:t xml:space="preserve">   </w:t>
    </w:r>
    <w:r w:rsidR="009701DB" w:rsidRPr="00C85BD8">
      <w:rPr>
        <w:rFonts w:ascii="Titillium Web" w:hAnsi="Titillium Web"/>
        <w:b/>
        <w:sz w:val="36"/>
        <w:szCs w:val="14"/>
      </w:rPr>
      <w:t>Comune di Offida</w:t>
    </w:r>
    <w:r w:rsidR="00353730">
      <w:rPr>
        <w:rFonts w:ascii="Titillium Web" w:hAnsi="Titillium Web"/>
        <w:b/>
        <w:sz w:val="36"/>
        <w:szCs w:val="14"/>
      </w:rPr>
      <w:t xml:space="preserve">           </w:t>
    </w:r>
  </w:p>
  <w:p w14:paraId="3663B014" w14:textId="77777777" w:rsidR="00CB150F" w:rsidRPr="008F229E" w:rsidRDefault="00CB150F" w:rsidP="009701DB">
    <w:pPr>
      <w:pStyle w:val="Intestazione"/>
      <w:spacing w:line="240" w:lineRule="auto"/>
      <w:contextualSpacing/>
      <w:rPr>
        <w:rFonts w:ascii="Titillium Web" w:hAnsi="Titillium Web"/>
        <w:bCs/>
        <w:sz w:val="16"/>
        <w:szCs w:val="8"/>
      </w:rPr>
    </w:pPr>
    <w:r w:rsidRPr="00C85BD8">
      <w:rPr>
        <w:rFonts w:ascii="Titillium Web" w:hAnsi="Titillium Web"/>
        <w:b/>
        <w:sz w:val="28"/>
        <w:szCs w:val="10"/>
      </w:rPr>
      <w:t xml:space="preserve">                   </w:t>
    </w:r>
    <w:r w:rsidRPr="00C85BD8">
      <w:rPr>
        <w:rFonts w:ascii="Titillium Web ExtraLight" w:hAnsi="Titillium Web ExtraLight"/>
        <w:b/>
        <w:sz w:val="8"/>
        <w:szCs w:val="2"/>
      </w:rPr>
      <w:t xml:space="preserve">  </w:t>
    </w:r>
    <w:r w:rsidR="00C85BD8">
      <w:rPr>
        <w:rFonts w:ascii="Titillium Web ExtraLight" w:hAnsi="Titillium Web ExtraLight"/>
        <w:b/>
        <w:sz w:val="8"/>
        <w:szCs w:val="2"/>
      </w:rPr>
      <w:t xml:space="preserve">           </w:t>
    </w:r>
    <w:r w:rsidR="00353730">
      <w:rPr>
        <w:rFonts w:ascii="Titillium Web ExtraLight" w:hAnsi="Titillium Web ExtraLight"/>
        <w:b/>
        <w:sz w:val="8"/>
        <w:szCs w:val="2"/>
      </w:rPr>
      <w:t xml:space="preserve">            </w:t>
    </w:r>
    <w:r w:rsidR="00C85BD8">
      <w:rPr>
        <w:rFonts w:ascii="Titillium Web ExtraLight" w:hAnsi="Titillium Web ExtraLight"/>
        <w:b/>
        <w:sz w:val="8"/>
        <w:szCs w:val="2"/>
      </w:rPr>
      <w:t xml:space="preserve"> </w:t>
    </w:r>
    <w:r w:rsidRPr="008F229E">
      <w:rPr>
        <w:rFonts w:ascii="Titillium Web" w:hAnsi="Titillium Web"/>
        <w:bCs/>
        <w:sz w:val="12"/>
        <w:szCs w:val="4"/>
      </w:rPr>
      <w:t>Provincia di Ascoli Piceno</w:t>
    </w:r>
    <w:r w:rsidR="004B3AB7" w:rsidRPr="008F229E">
      <w:rPr>
        <w:rFonts w:ascii="Titillium Web" w:hAnsi="Titillium Web"/>
        <w:bCs/>
        <w:sz w:val="12"/>
        <w:szCs w:val="4"/>
      </w:rPr>
      <w:t xml:space="preserve">                                                                                                                      </w:t>
    </w:r>
  </w:p>
  <w:p w14:paraId="2966C8E2" w14:textId="77777777" w:rsidR="00CB150F" w:rsidRPr="008F229E" w:rsidRDefault="00CB150F" w:rsidP="009701DB">
    <w:pPr>
      <w:pStyle w:val="Intestazione"/>
      <w:spacing w:line="240" w:lineRule="auto"/>
      <w:contextualSpacing/>
      <w:rPr>
        <w:rFonts w:ascii="Titillium Web" w:hAnsi="Titillium Web"/>
        <w:bCs/>
        <w:sz w:val="12"/>
        <w:szCs w:val="4"/>
      </w:rPr>
    </w:pPr>
    <w:r w:rsidRPr="008F229E">
      <w:rPr>
        <w:rFonts w:ascii="Titillium Web" w:hAnsi="Titillium Web"/>
        <w:bCs/>
        <w:sz w:val="12"/>
        <w:szCs w:val="4"/>
      </w:rPr>
      <w:t xml:space="preserve">                                             </w:t>
    </w:r>
    <w:r w:rsidR="00C85BD8" w:rsidRPr="008F229E">
      <w:rPr>
        <w:rFonts w:ascii="Titillium Web" w:hAnsi="Titillium Web"/>
        <w:bCs/>
        <w:sz w:val="12"/>
        <w:szCs w:val="4"/>
      </w:rPr>
      <w:t xml:space="preserve">        </w:t>
    </w:r>
    <w:r w:rsidR="00353730" w:rsidRPr="008F229E">
      <w:rPr>
        <w:rFonts w:ascii="Titillium Web" w:hAnsi="Titillium Web"/>
        <w:bCs/>
        <w:sz w:val="12"/>
        <w:szCs w:val="4"/>
      </w:rPr>
      <w:t xml:space="preserve">        </w:t>
    </w:r>
    <w:r w:rsidR="008F229E">
      <w:rPr>
        <w:rFonts w:ascii="Titillium Web" w:hAnsi="Titillium Web"/>
        <w:bCs/>
        <w:sz w:val="12"/>
        <w:szCs w:val="4"/>
      </w:rPr>
      <w:t xml:space="preserve"> </w:t>
    </w:r>
    <w:r w:rsidRPr="008F229E">
      <w:rPr>
        <w:rFonts w:ascii="Titillium Web" w:hAnsi="Titillium Web"/>
        <w:bCs/>
        <w:sz w:val="12"/>
        <w:szCs w:val="4"/>
      </w:rPr>
      <w:t>Sede Comunale: Corso Serpente Aureo, 66 – 63073 Offida</w:t>
    </w:r>
  </w:p>
  <w:p w14:paraId="673542DE" w14:textId="77777777" w:rsidR="00CB150F" w:rsidRPr="008F229E" w:rsidRDefault="00CB150F" w:rsidP="009701DB">
    <w:pPr>
      <w:pStyle w:val="Intestazione"/>
      <w:spacing w:line="240" w:lineRule="auto"/>
      <w:contextualSpacing/>
      <w:rPr>
        <w:rFonts w:ascii="Titillium Web" w:hAnsi="Titillium Web"/>
        <w:bCs/>
        <w:sz w:val="12"/>
        <w:szCs w:val="4"/>
        <w:lang w:val="en-GB"/>
      </w:rPr>
    </w:pPr>
    <w:r w:rsidRPr="008F229E">
      <w:rPr>
        <w:rFonts w:ascii="Titillium Web" w:hAnsi="Titillium Web"/>
        <w:bCs/>
        <w:sz w:val="12"/>
        <w:szCs w:val="4"/>
      </w:rPr>
      <w:t xml:space="preserve">                                             </w:t>
    </w:r>
    <w:r w:rsidR="00C85BD8" w:rsidRPr="008F229E">
      <w:rPr>
        <w:rFonts w:ascii="Titillium Web" w:hAnsi="Titillium Web"/>
        <w:bCs/>
        <w:sz w:val="12"/>
        <w:szCs w:val="4"/>
      </w:rPr>
      <w:t xml:space="preserve">       </w:t>
    </w:r>
    <w:r w:rsidR="00353730" w:rsidRPr="008F229E">
      <w:rPr>
        <w:rFonts w:ascii="Titillium Web" w:hAnsi="Titillium Web"/>
        <w:bCs/>
        <w:sz w:val="12"/>
        <w:szCs w:val="4"/>
      </w:rPr>
      <w:t xml:space="preserve">        </w:t>
    </w:r>
    <w:r w:rsidR="00C85BD8" w:rsidRPr="008F229E">
      <w:rPr>
        <w:rFonts w:ascii="Titillium Web" w:hAnsi="Titillium Web"/>
        <w:bCs/>
        <w:sz w:val="12"/>
        <w:szCs w:val="4"/>
      </w:rPr>
      <w:t xml:space="preserve">  </w:t>
    </w:r>
    <w:r w:rsidRPr="008F229E">
      <w:rPr>
        <w:rFonts w:ascii="Titillium Web" w:hAnsi="Titillium Web"/>
        <w:bCs/>
        <w:sz w:val="12"/>
        <w:szCs w:val="4"/>
        <w:lang w:val="en-GB"/>
      </w:rPr>
      <w:t>Tel. 0736 888</w:t>
    </w:r>
    <w:r w:rsidR="00741241" w:rsidRPr="008F229E">
      <w:rPr>
        <w:rFonts w:ascii="Titillium Web" w:hAnsi="Titillium Web"/>
        <w:bCs/>
        <w:sz w:val="12"/>
        <w:szCs w:val="4"/>
        <w:lang w:val="en-GB"/>
      </w:rPr>
      <w:t>7</w:t>
    </w:r>
    <w:r w:rsidR="009B31A1" w:rsidRPr="008F229E">
      <w:rPr>
        <w:rFonts w:ascii="Titillium Web" w:hAnsi="Titillium Web"/>
        <w:bCs/>
        <w:sz w:val="12"/>
        <w:szCs w:val="4"/>
        <w:lang w:val="en-GB"/>
      </w:rPr>
      <w:t>08</w:t>
    </w:r>
  </w:p>
  <w:p w14:paraId="01532468" w14:textId="77777777" w:rsidR="00B347F4" w:rsidRPr="008F229E" w:rsidRDefault="008F229E" w:rsidP="009701DB">
    <w:pPr>
      <w:pStyle w:val="Intestazione"/>
      <w:spacing w:line="240" w:lineRule="auto"/>
      <w:contextualSpacing/>
      <w:rPr>
        <w:rFonts w:ascii="Titillium Web" w:hAnsi="Titillium Web"/>
        <w:bCs/>
        <w:sz w:val="12"/>
        <w:szCs w:val="4"/>
        <w:lang w:val="en-GB"/>
      </w:rPr>
    </w:pPr>
    <w:r w:rsidRPr="008F229E">
      <w:rPr>
        <w:rFonts w:ascii="Titillium Web" w:hAnsi="Titillium Web"/>
        <w:b/>
        <w:noProof/>
        <w:sz w:val="36"/>
        <w:szCs w:val="14"/>
      </w:rPr>
      <w:drawing>
        <wp:anchor distT="0" distB="0" distL="114300" distR="114300" simplePos="0" relativeHeight="251674624" behindDoc="0" locked="0" layoutInCell="1" allowOverlap="1" wp14:anchorId="4B66B770" wp14:editId="3E98313C">
          <wp:simplePos x="0" y="0"/>
          <wp:positionH relativeFrom="column">
            <wp:posOffset>5689600</wp:posOffset>
          </wp:positionH>
          <wp:positionV relativeFrom="paragraph">
            <wp:posOffset>19685</wp:posOffset>
          </wp:positionV>
          <wp:extent cx="443230" cy="313055"/>
          <wp:effectExtent l="0" t="0" r="0" b="0"/>
          <wp:wrapNone/>
          <wp:docPr id="179364127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229E">
      <w:rPr>
        <w:noProof/>
        <w:sz w:val="24"/>
        <w:szCs w:val="24"/>
      </w:rPr>
      <w:drawing>
        <wp:anchor distT="0" distB="0" distL="114300" distR="114300" simplePos="0" relativeHeight="251671552" behindDoc="0" locked="0" layoutInCell="1" allowOverlap="1" wp14:anchorId="6FA593B3" wp14:editId="3E20301D">
          <wp:simplePos x="0" y="0"/>
          <wp:positionH relativeFrom="margin">
            <wp:posOffset>5309870</wp:posOffset>
          </wp:positionH>
          <wp:positionV relativeFrom="paragraph">
            <wp:posOffset>22225</wp:posOffset>
          </wp:positionV>
          <wp:extent cx="292100" cy="292100"/>
          <wp:effectExtent l="0" t="0" r="0" b="0"/>
          <wp:wrapNone/>
          <wp:docPr id="2086840848" name="Immagine 2086840848" descr="Certificazione ISO 14001:2015 - bioenergiatrentino.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ertificazione ISO 14001:2015 - bioenergiatrentino.it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229E">
      <w:rPr>
        <w:noProof/>
        <w:sz w:val="24"/>
        <w:szCs w:val="24"/>
      </w:rPr>
      <w:drawing>
        <wp:anchor distT="0" distB="0" distL="114300" distR="114300" simplePos="0" relativeHeight="251670528" behindDoc="0" locked="0" layoutInCell="1" allowOverlap="1" wp14:anchorId="73E2AC90" wp14:editId="5A02FCF5">
          <wp:simplePos x="0" y="0"/>
          <wp:positionH relativeFrom="margin">
            <wp:posOffset>5047451</wp:posOffset>
          </wp:positionH>
          <wp:positionV relativeFrom="paragraph">
            <wp:posOffset>23187</wp:posOffset>
          </wp:positionV>
          <wp:extent cx="222250" cy="287655"/>
          <wp:effectExtent l="0" t="0" r="6350" b="0"/>
          <wp:wrapNone/>
          <wp:docPr id="1218012576" name="Immagine 1218012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229E">
      <w:rPr>
        <w:rFonts w:ascii="Calibri" w:hAnsi="Calibri"/>
        <w:noProof/>
        <w:color w:val="808080"/>
        <w:sz w:val="18"/>
        <w:szCs w:val="24"/>
      </w:rPr>
      <w:drawing>
        <wp:anchor distT="0" distB="0" distL="114300" distR="114300" simplePos="0" relativeHeight="251669504" behindDoc="0" locked="0" layoutInCell="1" allowOverlap="1" wp14:anchorId="3FAF2B87" wp14:editId="3E25C2CB">
          <wp:simplePos x="0" y="0"/>
          <wp:positionH relativeFrom="margin">
            <wp:posOffset>4332523</wp:posOffset>
          </wp:positionH>
          <wp:positionV relativeFrom="paragraph">
            <wp:posOffset>21703</wp:posOffset>
          </wp:positionV>
          <wp:extent cx="572135" cy="292735"/>
          <wp:effectExtent l="0" t="0" r="0" b="0"/>
          <wp:wrapNone/>
          <wp:docPr id="1333511949" name="Immagine 1333511949" descr="borgh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orghi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150F" w:rsidRPr="008F229E">
      <w:rPr>
        <w:rFonts w:ascii="Titillium Web" w:hAnsi="Titillium Web"/>
        <w:bCs/>
        <w:sz w:val="12"/>
        <w:szCs w:val="4"/>
        <w:lang w:val="en-GB"/>
      </w:rPr>
      <w:t xml:space="preserve">                                             </w:t>
    </w:r>
    <w:r w:rsidR="00C85BD8" w:rsidRPr="008F229E">
      <w:rPr>
        <w:rFonts w:ascii="Titillium Web" w:hAnsi="Titillium Web"/>
        <w:bCs/>
        <w:sz w:val="12"/>
        <w:szCs w:val="4"/>
        <w:lang w:val="en-GB"/>
      </w:rPr>
      <w:t xml:space="preserve">        </w:t>
    </w:r>
    <w:r w:rsidR="00353730" w:rsidRPr="008F229E">
      <w:rPr>
        <w:rFonts w:ascii="Titillium Web" w:hAnsi="Titillium Web"/>
        <w:bCs/>
        <w:sz w:val="12"/>
        <w:szCs w:val="4"/>
        <w:lang w:val="en-GB"/>
      </w:rPr>
      <w:t xml:space="preserve">        </w:t>
    </w:r>
    <w:r w:rsidR="00C85BD8" w:rsidRPr="008F229E">
      <w:rPr>
        <w:rFonts w:ascii="Titillium Web" w:hAnsi="Titillium Web"/>
        <w:bCs/>
        <w:sz w:val="12"/>
        <w:szCs w:val="4"/>
        <w:lang w:val="en-GB"/>
      </w:rPr>
      <w:t xml:space="preserve"> </w:t>
    </w:r>
    <w:r w:rsidR="00CB150F" w:rsidRPr="008F229E">
      <w:rPr>
        <w:rFonts w:ascii="Titillium Web" w:hAnsi="Titillium Web"/>
        <w:bCs/>
        <w:sz w:val="12"/>
        <w:szCs w:val="4"/>
        <w:lang w:val="en-GB"/>
      </w:rPr>
      <w:t xml:space="preserve">Mail: </w:t>
    </w:r>
    <w:r w:rsidR="009B31A1" w:rsidRPr="008F229E">
      <w:rPr>
        <w:rFonts w:ascii="Titillium Web" w:hAnsi="Titillium Web"/>
        <w:bCs/>
        <w:sz w:val="12"/>
        <w:szCs w:val="4"/>
        <w:lang w:val="en-GB"/>
      </w:rPr>
      <w:t>affarigen@comune.offida.ap.it / ornella.nespeca@comune.offida.ap.it</w:t>
    </w:r>
  </w:p>
  <w:p w14:paraId="6DA85084" w14:textId="77777777" w:rsidR="00353730" w:rsidRPr="008F229E" w:rsidRDefault="00B347F4" w:rsidP="009701DB">
    <w:pPr>
      <w:pStyle w:val="Intestazione"/>
      <w:spacing w:line="240" w:lineRule="auto"/>
      <w:contextualSpacing/>
      <w:rPr>
        <w:rFonts w:ascii="Titillium Web" w:hAnsi="Titillium Web"/>
        <w:bCs/>
        <w:sz w:val="12"/>
        <w:szCs w:val="4"/>
      </w:rPr>
    </w:pPr>
    <w:r w:rsidRPr="008F229E">
      <w:rPr>
        <w:rFonts w:ascii="Titillium Web" w:hAnsi="Titillium Web"/>
        <w:bCs/>
        <w:sz w:val="12"/>
        <w:szCs w:val="4"/>
        <w:lang w:val="en-GB"/>
      </w:rPr>
      <w:t xml:space="preserve">                                                              </w:t>
    </w:r>
    <w:r w:rsidR="00F40F33" w:rsidRPr="008F229E">
      <w:rPr>
        <w:rFonts w:ascii="Titillium Web" w:hAnsi="Titillium Web"/>
        <w:bCs/>
        <w:sz w:val="12"/>
        <w:szCs w:val="4"/>
      </w:rPr>
      <w:t>PEC: protocollo@pec.comune.offida.ap.it</w:t>
    </w:r>
  </w:p>
  <w:p w14:paraId="6D25D4A2" w14:textId="77777777" w:rsidR="00426A84" w:rsidRDefault="00353730" w:rsidP="00AD5B9F">
    <w:pPr>
      <w:pStyle w:val="Intestazione"/>
      <w:tabs>
        <w:tab w:val="clear" w:pos="4819"/>
      </w:tabs>
      <w:spacing w:line="240" w:lineRule="auto"/>
      <w:ind w:right="426"/>
      <w:contextualSpacing/>
      <w:rPr>
        <w:rFonts w:ascii="Titillium Web" w:hAnsi="Titillium Web"/>
        <w:bCs/>
        <w:sz w:val="10"/>
        <w:szCs w:val="2"/>
      </w:rPr>
    </w:pPr>
    <w:r w:rsidRPr="008F229E">
      <w:rPr>
        <w:rFonts w:ascii="Titillium Web" w:hAnsi="Titillium Web"/>
        <w:bCs/>
        <w:sz w:val="12"/>
        <w:szCs w:val="4"/>
      </w:rPr>
      <w:t xml:space="preserve">                                                              Codice Fiscale e Partita Iva: 00136120441</w:t>
    </w:r>
    <w:r w:rsidR="00AD5B9F">
      <w:rPr>
        <w:rFonts w:ascii="Titillium Web" w:hAnsi="Titillium Web"/>
        <w:bCs/>
        <w:sz w:val="10"/>
        <w:szCs w:val="2"/>
      </w:rPr>
      <w:tab/>
    </w:r>
  </w:p>
  <w:p w14:paraId="5F5B39D2" w14:textId="77777777" w:rsidR="00CC2AE5" w:rsidRPr="004B3AB7" w:rsidRDefault="00AD5B9F" w:rsidP="00F40F33">
    <w:pPr>
      <w:pStyle w:val="Intestazione"/>
      <w:pBdr>
        <w:bottom w:val="single" w:sz="4" w:space="11" w:color="auto"/>
      </w:pBdr>
      <w:spacing w:line="240" w:lineRule="auto"/>
      <w:contextualSpacing/>
      <w:rPr>
        <w:rFonts w:ascii="Titillium Web" w:hAnsi="Titillium Web"/>
        <w:bCs/>
        <w:sz w:val="10"/>
        <w:szCs w:val="2"/>
      </w:rPr>
    </w:pPr>
    <w:r>
      <w:rPr>
        <w:rFonts w:ascii="Titillium Web" w:hAnsi="Titillium Web"/>
        <w:bCs/>
        <w:sz w:val="10"/>
        <w:szCs w:val="2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EE79" w14:textId="77777777" w:rsidR="00156E66" w:rsidRDefault="00156E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3EC34E2"/>
    <w:multiLevelType w:val="hybridMultilevel"/>
    <w:tmpl w:val="1542C7AE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85552A1"/>
    <w:multiLevelType w:val="hybridMultilevel"/>
    <w:tmpl w:val="78F275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A5488"/>
    <w:multiLevelType w:val="hybridMultilevel"/>
    <w:tmpl w:val="3FAC1882"/>
    <w:lvl w:ilvl="0" w:tplc="DE2603C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F0C4F"/>
    <w:multiLevelType w:val="hybridMultilevel"/>
    <w:tmpl w:val="B59213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24F34"/>
    <w:multiLevelType w:val="hybridMultilevel"/>
    <w:tmpl w:val="42041BB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2551E4"/>
    <w:multiLevelType w:val="hybridMultilevel"/>
    <w:tmpl w:val="8E3883D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CD4500C"/>
    <w:multiLevelType w:val="hybridMultilevel"/>
    <w:tmpl w:val="6A582C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30CBB"/>
    <w:multiLevelType w:val="hybridMultilevel"/>
    <w:tmpl w:val="4E0C9E0A"/>
    <w:lvl w:ilvl="0" w:tplc="DE2603C2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935E91"/>
    <w:multiLevelType w:val="hybridMultilevel"/>
    <w:tmpl w:val="D408F7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E71196"/>
    <w:multiLevelType w:val="hybridMultilevel"/>
    <w:tmpl w:val="05E0A6A0"/>
    <w:lvl w:ilvl="0" w:tplc="68B680F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D91D97"/>
    <w:multiLevelType w:val="hybridMultilevel"/>
    <w:tmpl w:val="A42CB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35556"/>
    <w:multiLevelType w:val="hybridMultilevel"/>
    <w:tmpl w:val="C49871A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254D04"/>
    <w:multiLevelType w:val="hybridMultilevel"/>
    <w:tmpl w:val="6C9ACCA0"/>
    <w:lvl w:ilvl="0" w:tplc="3A402914">
      <w:start w:val="1"/>
      <w:numFmt w:val="upperRoman"/>
      <w:lvlText w:val="%1."/>
      <w:lvlJc w:val="left"/>
      <w:pPr>
        <w:ind w:left="1440" w:hanging="72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501513"/>
    <w:multiLevelType w:val="hybridMultilevel"/>
    <w:tmpl w:val="3E489BE0"/>
    <w:lvl w:ilvl="0" w:tplc="DE2603C2">
      <w:start w:val="1"/>
      <w:numFmt w:val="bullet"/>
      <w:lvlText w:val="-"/>
      <w:lvlJc w:val="left"/>
      <w:pPr>
        <w:ind w:left="932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5" w15:restartNumberingAfterBreak="0">
    <w:nsid w:val="26000A67"/>
    <w:multiLevelType w:val="hybridMultilevel"/>
    <w:tmpl w:val="18026B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62F77"/>
    <w:multiLevelType w:val="hybridMultilevel"/>
    <w:tmpl w:val="6ED8AE68"/>
    <w:lvl w:ilvl="0" w:tplc="69267840">
      <w:numFmt w:val="bullet"/>
      <w:lvlText w:val="-"/>
      <w:lvlJc w:val="left"/>
      <w:pPr>
        <w:ind w:left="398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7DC2138">
      <w:numFmt w:val="bullet"/>
      <w:lvlText w:val="•"/>
      <w:lvlJc w:val="left"/>
      <w:pPr>
        <w:ind w:left="1347" w:hanging="284"/>
      </w:pPr>
      <w:rPr>
        <w:rFonts w:hint="default"/>
        <w:lang w:val="it-IT" w:eastAsia="en-US" w:bidi="ar-SA"/>
      </w:rPr>
    </w:lvl>
    <w:lvl w:ilvl="2" w:tplc="A7FCF694">
      <w:numFmt w:val="bullet"/>
      <w:lvlText w:val="•"/>
      <w:lvlJc w:val="left"/>
      <w:pPr>
        <w:ind w:left="2294" w:hanging="284"/>
      </w:pPr>
      <w:rPr>
        <w:rFonts w:hint="default"/>
        <w:lang w:val="it-IT" w:eastAsia="en-US" w:bidi="ar-SA"/>
      </w:rPr>
    </w:lvl>
    <w:lvl w:ilvl="3" w:tplc="1EE6BA8E">
      <w:numFmt w:val="bullet"/>
      <w:lvlText w:val="•"/>
      <w:lvlJc w:val="left"/>
      <w:pPr>
        <w:ind w:left="3241" w:hanging="284"/>
      </w:pPr>
      <w:rPr>
        <w:rFonts w:hint="default"/>
        <w:lang w:val="it-IT" w:eastAsia="en-US" w:bidi="ar-SA"/>
      </w:rPr>
    </w:lvl>
    <w:lvl w:ilvl="4" w:tplc="92F41808">
      <w:numFmt w:val="bullet"/>
      <w:lvlText w:val="•"/>
      <w:lvlJc w:val="left"/>
      <w:pPr>
        <w:ind w:left="4188" w:hanging="284"/>
      </w:pPr>
      <w:rPr>
        <w:rFonts w:hint="default"/>
        <w:lang w:val="it-IT" w:eastAsia="en-US" w:bidi="ar-SA"/>
      </w:rPr>
    </w:lvl>
    <w:lvl w:ilvl="5" w:tplc="445CF584">
      <w:numFmt w:val="bullet"/>
      <w:lvlText w:val="•"/>
      <w:lvlJc w:val="left"/>
      <w:pPr>
        <w:ind w:left="5135" w:hanging="284"/>
      </w:pPr>
      <w:rPr>
        <w:rFonts w:hint="default"/>
        <w:lang w:val="it-IT" w:eastAsia="en-US" w:bidi="ar-SA"/>
      </w:rPr>
    </w:lvl>
    <w:lvl w:ilvl="6" w:tplc="687E406C">
      <w:numFmt w:val="bullet"/>
      <w:lvlText w:val="•"/>
      <w:lvlJc w:val="left"/>
      <w:pPr>
        <w:ind w:left="6082" w:hanging="284"/>
      </w:pPr>
      <w:rPr>
        <w:rFonts w:hint="default"/>
        <w:lang w:val="it-IT" w:eastAsia="en-US" w:bidi="ar-SA"/>
      </w:rPr>
    </w:lvl>
    <w:lvl w:ilvl="7" w:tplc="CE4816D2">
      <w:numFmt w:val="bullet"/>
      <w:lvlText w:val="•"/>
      <w:lvlJc w:val="left"/>
      <w:pPr>
        <w:ind w:left="7029" w:hanging="284"/>
      </w:pPr>
      <w:rPr>
        <w:rFonts w:hint="default"/>
        <w:lang w:val="it-IT" w:eastAsia="en-US" w:bidi="ar-SA"/>
      </w:rPr>
    </w:lvl>
    <w:lvl w:ilvl="8" w:tplc="ED22C9BA">
      <w:numFmt w:val="bullet"/>
      <w:lvlText w:val="•"/>
      <w:lvlJc w:val="left"/>
      <w:pPr>
        <w:ind w:left="7976" w:hanging="284"/>
      </w:pPr>
      <w:rPr>
        <w:rFonts w:hint="default"/>
        <w:lang w:val="it-IT" w:eastAsia="en-US" w:bidi="ar-SA"/>
      </w:rPr>
    </w:lvl>
  </w:abstractNum>
  <w:abstractNum w:abstractNumId="17" w15:restartNumberingAfterBreak="0">
    <w:nsid w:val="28F90E54"/>
    <w:multiLevelType w:val="hybridMultilevel"/>
    <w:tmpl w:val="DAF456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E5A4A"/>
    <w:multiLevelType w:val="multilevel"/>
    <w:tmpl w:val="428E9396"/>
    <w:styleLink w:val="WW8Num1"/>
    <w:lvl w:ilvl="0">
      <w:start w:val="1"/>
      <w:numFmt w:val="decimal"/>
      <w:lvlText w:val="%1)"/>
      <w:lvlJc w:val="left"/>
      <w:pPr>
        <w:ind w:left="36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53917CC"/>
    <w:multiLevelType w:val="hybridMultilevel"/>
    <w:tmpl w:val="4A4CAE9A"/>
    <w:lvl w:ilvl="0" w:tplc="7D28D5A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A57A4"/>
    <w:multiLevelType w:val="hybridMultilevel"/>
    <w:tmpl w:val="AF583FA8"/>
    <w:lvl w:ilvl="0" w:tplc="FE7EAEBA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981453C"/>
    <w:multiLevelType w:val="hybridMultilevel"/>
    <w:tmpl w:val="9EF255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E71AB"/>
    <w:multiLevelType w:val="hybridMultilevel"/>
    <w:tmpl w:val="13EA401E"/>
    <w:lvl w:ilvl="0" w:tplc="DE2603C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92574"/>
    <w:multiLevelType w:val="hybridMultilevel"/>
    <w:tmpl w:val="06B836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0041FFF"/>
    <w:multiLevelType w:val="multilevel"/>
    <w:tmpl w:val="6A7A637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right"/>
      <w:pPr>
        <w:ind w:left="6480" w:hanging="180"/>
      </w:pPr>
    </w:lvl>
  </w:abstractNum>
  <w:abstractNum w:abstractNumId="25" w15:restartNumberingAfterBreak="0">
    <w:nsid w:val="4AF146AE"/>
    <w:multiLevelType w:val="hybridMultilevel"/>
    <w:tmpl w:val="A992D752"/>
    <w:lvl w:ilvl="0" w:tplc="DE2603C2">
      <w:start w:val="1"/>
      <w:numFmt w:val="bullet"/>
      <w:lvlText w:val="-"/>
      <w:lvlJc w:val="left"/>
      <w:pPr>
        <w:ind w:left="932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6" w15:restartNumberingAfterBreak="0">
    <w:nsid w:val="4CC9789F"/>
    <w:multiLevelType w:val="hybridMultilevel"/>
    <w:tmpl w:val="7EE8F12A"/>
    <w:lvl w:ilvl="0" w:tplc="DE2603C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A69A6"/>
    <w:multiLevelType w:val="hybridMultilevel"/>
    <w:tmpl w:val="04C0A9B2"/>
    <w:lvl w:ilvl="0" w:tplc="D75A5666">
      <w:start w:val="1"/>
      <w:numFmt w:val="upperLetter"/>
      <w:lvlText w:val="%1)"/>
      <w:lvlJc w:val="left"/>
      <w:pPr>
        <w:ind w:left="1788" w:hanging="360"/>
      </w:pPr>
    </w:lvl>
    <w:lvl w:ilvl="1" w:tplc="04100019">
      <w:start w:val="1"/>
      <w:numFmt w:val="lowerLetter"/>
      <w:lvlText w:val="%2."/>
      <w:lvlJc w:val="left"/>
      <w:pPr>
        <w:ind w:left="2508" w:hanging="360"/>
      </w:pPr>
    </w:lvl>
    <w:lvl w:ilvl="2" w:tplc="0410001B">
      <w:start w:val="1"/>
      <w:numFmt w:val="lowerRoman"/>
      <w:lvlText w:val="%3."/>
      <w:lvlJc w:val="right"/>
      <w:pPr>
        <w:ind w:left="3228" w:hanging="180"/>
      </w:pPr>
    </w:lvl>
    <w:lvl w:ilvl="3" w:tplc="0410000F">
      <w:start w:val="1"/>
      <w:numFmt w:val="decimal"/>
      <w:lvlText w:val="%4."/>
      <w:lvlJc w:val="left"/>
      <w:pPr>
        <w:ind w:left="3948" w:hanging="360"/>
      </w:pPr>
    </w:lvl>
    <w:lvl w:ilvl="4" w:tplc="04100019">
      <w:start w:val="1"/>
      <w:numFmt w:val="lowerLetter"/>
      <w:lvlText w:val="%5."/>
      <w:lvlJc w:val="left"/>
      <w:pPr>
        <w:ind w:left="4668" w:hanging="360"/>
      </w:pPr>
    </w:lvl>
    <w:lvl w:ilvl="5" w:tplc="0410001B">
      <w:start w:val="1"/>
      <w:numFmt w:val="lowerRoman"/>
      <w:lvlText w:val="%6."/>
      <w:lvlJc w:val="right"/>
      <w:pPr>
        <w:ind w:left="5388" w:hanging="180"/>
      </w:pPr>
    </w:lvl>
    <w:lvl w:ilvl="6" w:tplc="0410000F">
      <w:start w:val="1"/>
      <w:numFmt w:val="decimal"/>
      <w:lvlText w:val="%7."/>
      <w:lvlJc w:val="left"/>
      <w:pPr>
        <w:ind w:left="6108" w:hanging="360"/>
      </w:pPr>
    </w:lvl>
    <w:lvl w:ilvl="7" w:tplc="04100019">
      <w:start w:val="1"/>
      <w:numFmt w:val="lowerLetter"/>
      <w:lvlText w:val="%8."/>
      <w:lvlJc w:val="left"/>
      <w:pPr>
        <w:ind w:left="6828" w:hanging="360"/>
      </w:pPr>
    </w:lvl>
    <w:lvl w:ilvl="8" w:tplc="0410001B">
      <w:start w:val="1"/>
      <w:numFmt w:val="lowerRoman"/>
      <w:lvlText w:val="%9."/>
      <w:lvlJc w:val="right"/>
      <w:pPr>
        <w:ind w:left="7548" w:hanging="180"/>
      </w:pPr>
    </w:lvl>
  </w:abstractNum>
  <w:abstractNum w:abstractNumId="28" w15:restartNumberingAfterBreak="0">
    <w:nsid w:val="52B074A1"/>
    <w:multiLevelType w:val="hybridMultilevel"/>
    <w:tmpl w:val="8168E78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B65074"/>
    <w:multiLevelType w:val="hybridMultilevel"/>
    <w:tmpl w:val="81F864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1560E"/>
    <w:multiLevelType w:val="hybridMultilevel"/>
    <w:tmpl w:val="1A32589C"/>
    <w:lvl w:ilvl="0" w:tplc="DE2603C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82A00"/>
    <w:multiLevelType w:val="hybridMultilevel"/>
    <w:tmpl w:val="F95CF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06C7C"/>
    <w:multiLevelType w:val="hybridMultilevel"/>
    <w:tmpl w:val="A25662EE"/>
    <w:lvl w:ilvl="0" w:tplc="A20896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8C1607"/>
    <w:multiLevelType w:val="hybridMultilevel"/>
    <w:tmpl w:val="C87E35E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1FF061F"/>
    <w:multiLevelType w:val="hybridMultilevel"/>
    <w:tmpl w:val="77C2DEA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5CD0BBA"/>
    <w:multiLevelType w:val="hybridMultilevel"/>
    <w:tmpl w:val="2BC6C51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8CE52CB"/>
    <w:multiLevelType w:val="hybridMultilevel"/>
    <w:tmpl w:val="39E0D6BE"/>
    <w:lvl w:ilvl="0" w:tplc="FFFFFFFF">
      <w:start w:val="1"/>
      <w:numFmt w:val="decimal"/>
      <w:lvlText w:val="%1."/>
      <w:lvlJc w:val="left"/>
      <w:pPr>
        <w:ind w:left="100" w:hanging="167"/>
      </w:pPr>
      <w:rPr>
        <w:w w:val="100"/>
        <w:lang w:val="it-IT" w:eastAsia="en-US" w:bidi="ar-SA"/>
      </w:rPr>
    </w:lvl>
    <w:lvl w:ilvl="1" w:tplc="DE2603C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2" w:tplc="FFFFFFFF">
      <w:numFmt w:val="bullet"/>
      <w:lvlText w:val="•"/>
      <w:lvlJc w:val="left"/>
      <w:pPr>
        <w:ind w:left="1793" w:hanging="360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2766" w:hanging="360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3740" w:hanging="360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4713" w:hanging="360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5686" w:hanging="360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6660" w:hanging="360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7633" w:hanging="360"/>
      </w:pPr>
      <w:rPr>
        <w:lang w:val="it-IT" w:eastAsia="en-US" w:bidi="ar-SA"/>
      </w:rPr>
    </w:lvl>
  </w:abstractNum>
  <w:abstractNum w:abstractNumId="37" w15:restartNumberingAfterBreak="0">
    <w:nsid w:val="7941745C"/>
    <w:multiLevelType w:val="hybridMultilevel"/>
    <w:tmpl w:val="D0F613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E5FBE"/>
    <w:multiLevelType w:val="hybridMultilevel"/>
    <w:tmpl w:val="2A2E9FA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4720F0"/>
    <w:multiLevelType w:val="hybridMultilevel"/>
    <w:tmpl w:val="55F2B654"/>
    <w:lvl w:ilvl="0" w:tplc="3D24F6CA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38887735">
    <w:abstractNumId w:val="11"/>
  </w:num>
  <w:num w:numId="2" w16cid:durableId="2016833281">
    <w:abstractNumId w:val="3"/>
  </w:num>
  <w:num w:numId="3" w16cid:durableId="1099912018">
    <w:abstractNumId w:val="1"/>
  </w:num>
  <w:num w:numId="4" w16cid:durableId="55438897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53729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695157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372404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44733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64232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88151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08782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34346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32510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85391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565097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808087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85377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4735209">
    <w:abstractNumId w:val="31"/>
  </w:num>
  <w:num w:numId="19" w16cid:durableId="1626504839">
    <w:abstractNumId w:val="30"/>
  </w:num>
  <w:num w:numId="20" w16cid:durableId="729040760">
    <w:abstractNumId w:val="17"/>
  </w:num>
  <w:num w:numId="21" w16cid:durableId="399907778">
    <w:abstractNumId w:val="15"/>
  </w:num>
  <w:num w:numId="22" w16cid:durableId="1444301056">
    <w:abstractNumId w:val="22"/>
  </w:num>
  <w:num w:numId="23" w16cid:durableId="18578151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1509550">
    <w:abstractNumId w:val="10"/>
  </w:num>
  <w:num w:numId="25" w16cid:durableId="2038193092">
    <w:abstractNumId w:val="7"/>
  </w:num>
  <w:num w:numId="26" w16cid:durableId="18230845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59689180">
    <w:abstractNumId w:val="26"/>
  </w:num>
  <w:num w:numId="28" w16cid:durableId="2035879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15268912">
    <w:abstractNumId w:val="9"/>
  </w:num>
  <w:num w:numId="30" w16cid:durableId="1512601741">
    <w:abstractNumId w:val="2"/>
  </w:num>
  <w:num w:numId="31" w16cid:durableId="1836528204">
    <w:abstractNumId w:val="25"/>
  </w:num>
  <w:num w:numId="32" w16cid:durableId="28458935">
    <w:abstractNumId w:val="14"/>
  </w:num>
  <w:num w:numId="33" w16cid:durableId="755370619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2086757162">
    <w:abstractNumId w:val="4"/>
  </w:num>
  <w:num w:numId="35" w16cid:durableId="2012446348">
    <w:abstractNumId w:val="8"/>
  </w:num>
  <w:num w:numId="36" w16cid:durableId="1437284699">
    <w:abstractNumId w:val="37"/>
  </w:num>
  <w:num w:numId="37" w16cid:durableId="590117034">
    <w:abstractNumId w:val="16"/>
  </w:num>
  <w:num w:numId="38" w16cid:durableId="712005140">
    <w:abstractNumId w:val="24"/>
  </w:num>
  <w:num w:numId="39" w16cid:durableId="1615477901">
    <w:abstractNumId w:val="19"/>
  </w:num>
  <w:num w:numId="40" w16cid:durableId="323438700">
    <w:abstractNumId w:val="29"/>
  </w:num>
  <w:num w:numId="41" w16cid:durableId="1134131815">
    <w:abstractNumId w:val="18"/>
  </w:num>
  <w:num w:numId="42" w16cid:durableId="1045911880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E4"/>
    <w:rsid w:val="00006DCD"/>
    <w:rsid w:val="000234A6"/>
    <w:rsid w:val="000328C0"/>
    <w:rsid w:val="000357D0"/>
    <w:rsid w:val="00060A85"/>
    <w:rsid w:val="000A2F83"/>
    <w:rsid w:val="000B64BD"/>
    <w:rsid w:val="000E1C25"/>
    <w:rsid w:val="001002AA"/>
    <w:rsid w:val="00103B38"/>
    <w:rsid w:val="00140718"/>
    <w:rsid w:val="001414C3"/>
    <w:rsid w:val="00141BFD"/>
    <w:rsid w:val="00156E66"/>
    <w:rsid w:val="00167BF4"/>
    <w:rsid w:val="00167BF7"/>
    <w:rsid w:val="00171596"/>
    <w:rsid w:val="00175EDC"/>
    <w:rsid w:val="00187C2A"/>
    <w:rsid w:val="001939F6"/>
    <w:rsid w:val="001A2E0A"/>
    <w:rsid w:val="001B74EB"/>
    <w:rsid w:val="001C15E2"/>
    <w:rsid w:val="001D209B"/>
    <w:rsid w:val="001E1E1F"/>
    <w:rsid w:val="001E1EE1"/>
    <w:rsid w:val="002332E9"/>
    <w:rsid w:val="002407EF"/>
    <w:rsid w:val="002544C2"/>
    <w:rsid w:val="00255F9E"/>
    <w:rsid w:val="002613CF"/>
    <w:rsid w:val="00263264"/>
    <w:rsid w:val="002659C4"/>
    <w:rsid w:val="00271BEE"/>
    <w:rsid w:val="00275AAF"/>
    <w:rsid w:val="002834C7"/>
    <w:rsid w:val="00284ED9"/>
    <w:rsid w:val="00286F56"/>
    <w:rsid w:val="002C012C"/>
    <w:rsid w:val="002C5C47"/>
    <w:rsid w:val="002D6D01"/>
    <w:rsid w:val="002E2A11"/>
    <w:rsid w:val="002F70FC"/>
    <w:rsid w:val="00304D9A"/>
    <w:rsid w:val="00307D91"/>
    <w:rsid w:val="00313D52"/>
    <w:rsid w:val="00347E12"/>
    <w:rsid w:val="00353730"/>
    <w:rsid w:val="00354470"/>
    <w:rsid w:val="0036163B"/>
    <w:rsid w:val="00372C96"/>
    <w:rsid w:val="003854FC"/>
    <w:rsid w:val="00387A38"/>
    <w:rsid w:val="00387E41"/>
    <w:rsid w:val="003C5206"/>
    <w:rsid w:val="003C6E1D"/>
    <w:rsid w:val="003F0E9A"/>
    <w:rsid w:val="00404A37"/>
    <w:rsid w:val="00405D25"/>
    <w:rsid w:val="00416CD1"/>
    <w:rsid w:val="00426A84"/>
    <w:rsid w:val="00444B38"/>
    <w:rsid w:val="004531A8"/>
    <w:rsid w:val="00467532"/>
    <w:rsid w:val="00495D76"/>
    <w:rsid w:val="004A2F3E"/>
    <w:rsid w:val="004B1C7A"/>
    <w:rsid w:val="004B3AB7"/>
    <w:rsid w:val="004D1EE4"/>
    <w:rsid w:val="004D3E70"/>
    <w:rsid w:val="004E7947"/>
    <w:rsid w:val="00501D8E"/>
    <w:rsid w:val="005174E8"/>
    <w:rsid w:val="0053611F"/>
    <w:rsid w:val="00536E69"/>
    <w:rsid w:val="00546674"/>
    <w:rsid w:val="00554D0B"/>
    <w:rsid w:val="00555E23"/>
    <w:rsid w:val="005579FC"/>
    <w:rsid w:val="00561406"/>
    <w:rsid w:val="00572332"/>
    <w:rsid w:val="005745FB"/>
    <w:rsid w:val="00585CCC"/>
    <w:rsid w:val="00590235"/>
    <w:rsid w:val="005C51B1"/>
    <w:rsid w:val="005C7785"/>
    <w:rsid w:val="005D5723"/>
    <w:rsid w:val="005D5E40"/>
    <w:rsid w:val="005E6659"/>
    <w:rsid w:val="005E6A1E"/>
    <w:rsid w:val="005E71A2"/>
    <w:rsid w:val="005F79D6"/>
    <w:rsid w:val="00624F43"/>
    <w:rsid w:val="00631AF8"/>
    <w:rsid w:val="00651882"/>
    <w:rsid w:val="0065209E"/>
    <w:rsid w:val="00661CC4"/>
    <w:rsid w:val="00662C7C"/>
    <w:rsid w:val="00662C83"/>
    <w:rsid w:val="006669B2"/>
    <w:rsid w:val="00681730"/>
    <w:rsid w:val="006A6B83"/>
    <w:rsid w:val="006C4953"/>
    <w:rsid w:val="007046B5"/>
    <w:rsid w:val="007263C0"/>
    <w:rsid w:val="00730C20"/>
    <w:rsid w:val="007331ED"/>
    <w:rsid w:val="00741241"/>
    <w:rsid w:val="00763245"/>
    <w:rsid w:val="0077025A"/>
    <w:rsid w:val="0077123D"/>
    <w:rsid w:val="00780748"/>
    <w:rsid w:val="0078235F"/>
    <w:rsid w:val="007B5AC8"/>
    <w:rsid w:val="007B73DE"/>
    <w:rsid w:val="007C3D02"/>
    <w:rsid w:val="007F09E0"/>
    <w:rsid w:val="007F2183"/>
    <w:rsid w:val="007F488A"/>
    <w:rsid w:val="007F732F"/>
    <w:rsid w:val="00800864"/>
    <w:rsid w:val="008152A7"/>
    <w:rsid w:val="00831FE6"/>
    <w:rsid w:val="00834DA3"/>
    <w:rsid w:val="00835B24"/>
    <w:rsid w:val="00856533"/>
    <w:rsid w:val="00894DAE"/>
    <w:rsid w:val="008A5741"/>
    <w:rsid w:val="008B6E04"/>
    <w:rsid w:val="008D58F8"/>
    <w:rsid w:val="008D63E6"/>
    <w:rsid w:val="008F229E"/>
    <w:rsid w:val="00907566"/>
    <w:rsid w:val="00914CC5"/>
    <w:rsid w:val="00936BED"/>
    <w:rsid w:val="009403ED"/>
    <w:rsid w:val="009467C2"/>
    <w:rsid w:val="00956E3A"/>
    <w:rsid w:val="00957737"/>
    <w:rsid w:val="0095788D"/>
    <w:rsid w:val="0096376D"/>
    <w:rsid w:val="009701DB"/>
    <w:rsid w:val="00970BEA"/>
    <w:rsid w:val="00980C8C"/>
    <w:rsid w:val="00980D35"/>
    <w:rsid w:val="009A35A4"/>
    <w:rsid w:val="009B31A1"/>
    <w:rsid w:val="009C4356"/>
    <w:rsid w:val="009C5124"/>
    <w:rsid w:val="009E6FF6"/>
    <w:rsid w:val="009E7610"/>
    <w:rsid w:val="009F40CC"/>
    <w:rsid w:val="009F617E"/>
    <w:rsid w:val="00A060F5"/>
    <w:rsid w:val="00A34584"/>
    <w:rsid w:val="00A517C3"/>
    <w:rsid w:val="00A5479A"/>
    <w:rsid w:val="00A6618D"/>
    <w:rsid w:val="00A766D2"/>
    <w:rsid w:val="00AA61FD"/>
    <w:rsid w:val="00AB15DC"/>
    <w:rsid w:val="00AB209D"/>
    <w:rsid w:val="00AC0D21"/>
    <w:rsid w:val="00AD5B9F"/>
    <w:rsid w:val="00AE29C0"/>
    <w:rsid w:val="00AF27D4"/>
    <w:rsid w:val="00B06C09"/>
    <w:rsid w:val="00B116E2"/>
    <w:rsid w:val="00B20A85"/>
    <w:rsid w:val="00B20ED2"/>
    <w:rsid w:val="00B347F4"/>
    <w:rsid w:val="00B3588D"/>
    <w:rsid w:val="00B60B05"/>
    <w:rsid w:val="00B63143"/>
    <w:rsid w:val="00B82149"/>
    <w:rsid w:val="00BA2287"/>
    <w:rsid w:val="00BB7DC6"/>
    <w:rsid w:val="00BC11A9"/>
    <w:rsid w:val="00BF71A8"/>
    <w:rsid w:val="00C00CE8"/>
    <w:rsid w:val="00C02562"/>
    <w:rsid w:val="00C23AC4"/>
    <w:rsid w:val="00C2717D"/>
    <w:rsid w:val="00C35AF8"/>
    <w:rsid w:val="00C45294"/>
    <w:rsid w:val="00C53597"/>
    <w:rsid w:val="00C76F7D"/>
    <w:rsid w:val="00C80D3C"/>
    <w:rsid w:val="00C85BD8"/>
    <w:rsid w:val="00CB150F"/>
    <w:rsid w:val="00CC2AE5"/>
    <w:rsid w:val="00CF2AD3"/>
    <w:rsid w:val="00D062D4"/>
    <w:rsid w:val="00D34D70"/>
    <w:rsid w:val="00D355FC"/>
    <w:rsid w:val="00D65355"/>
    <w:rsid w:val="00D760B9"/>
    <w:rsid w:val="00D7799B"/>
    <w:rsid w:val="00D80FA8"/>
    <w:rsid w:val="00D81756"/>
    <w:rsid w:val="00D90A18"/>
    <w:rsid w:val="00D9150E"/>
    <w:rsid w:val="00D91967"/>
    <w:rsid w:val="00D97D33"/>
    <w:rsid w:val="00DB5BD5"/>
    <w:rsid w:val="00DC7FB9"/>
    <w:rsid w:val="00DE0421"/>
    <w:rsid w:val="00DE654C"/>
    <w:rsid w:val="00E277F4"/>
    <w:rsid w:val="00E43547"/>
    <w:rsid w:val="00E5584D"/>
    <w:rsid w:val="00E55EDB"/>
    <w:rsid w:val="00E57614"/>
    <w:rsid w:val="00E70B5D"/>
    <w:rsid w:val="00E74F86"/>
    <w:rsid w:val="00E95D45"/>
    <w:rsid w:val="00EA3CF9"/>
    <w:rsid w:val="00EB7A56"/>
    <w:rsid w:val="00ED4705"/>
    <w:rsid w:val="00ED63E7"/>
    <w:rsid w:val="00EF15D4"/>
    <w:rsid w:val="00F11096"/>
    <w:rsid w:val="00F37A5F"/>
    <w:rsid w:val="00F40100"/>
    <w:rsid w:val="00F40F33"/>
    <w:rsid w:val="00F67922"/>
    <w:rsid w:val="00F82641"/>
    <w:rsid w:val="00F92472"/>
    <w:rsid w:val="00FA111D"/>
    <w:rsid w:val="00FA457A"/>
    <w:rsid w:val="00FB16F4"/>
    <w:rsid w:val="00FC5EC8"/>
    <w:rsid w:val="00FD113D"/>
    <w:rsid w:val="00FD3A31"/>
    <w:rsid w:val="00FE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9B46B0"/>
  <w15:docId w15:val="{5FD8F02A-B552-4DB1-8B80-698FFC7D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B7A56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2">
    <w:name w:val="heading 2"/>
    <w:basedOn w:val="Standard"/>
    <w:next w:val="Standard"/>
    <w:link w:val="Titolo2Carattere"/>
    <w:uiPriority w:val="9"/>
    <w:unhideWhenUsed/>
    <w:qFormat/>
    <w:rsid w:val="004D1EE4"/>
    <w:pPr>
      <w:keepNext/>
      <w:jc w:val="center"/>
      <w:outlineLvl w:val="1"/>
    </w:pPr>
    <w:rPr>
      <w:b/>
      <w:caps/>
      <w:sz w:val="18"/>
    </w:rPr>
  </w:style>
  <w:style w:type="paragraph" w:styleId="Titolo3">
    <w:name w:val="heading 3"/>
    <w:basedOn w:val="Standard"/>
    <w:next w:val="Standard"/>
    <w:link w:val="Titolo3Carattere"/>
    <w:uiPriority w:val="9"/>
    <w:unhideWhenUsed/>
    <w:qFormat/>
    <w:rsid w:val="004D1EE4"/>
    <w:pPr>
      <w:keepNext/>
      <w:ind w:left="851" w:right="141" w:hanging="851"/>
      <w:jc w:val="center"/>
      <w:outlineLvl w:val="2"/>
    </w:pPr>
    <w:rPr>
      <w:b/>
      <w:sz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B60B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C4529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401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40100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F40100"/>
    <w:rPr>
      <w:color w:val="0000FF"/>
      <w:u w:val="single"/>
    </w:rPr>
  </w:style>
  <w:style w:type="paragraph" w:styleId="Testofumetto">
    <w:name w:val="Balloon Text"/>
    <w:basedOn w:val="Normale"/>
    <w:semiHidden/>
    <w:rsid w:val="00561406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0864"/>
    <w:rPr>
      <w:color w:val="605E5C"/>
      <w:shd w:val="clear" w:color="auto" w:fill="E1DFDD"/>
    </w:rPr>
  </w:style>
  <w:style w:type="paragraph" w:customStyle="1" w:styleId="Default">
    <w:name w:val="Default"/>
    <w:rsid w:val="00444B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7C3D02"/>
    <w:pPr>
      <w:spacing w:line="259" w:lineRule="auto"/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EB7A56"/>
    <w:pPr>
      <w:widowControl w:val="0"/>
      <w:autoSpaceDE w:val="0"/>
      <w:autoSpaceDN w:val="0"/>
      <w:spacing w:after="0" w:line="240" w:lineRule="auto"/>
      <w:ind w:left="212"/>
      <w:jc w:val="both"/>
    </w:pPr>
    <w:rPr>
      <w:rFonts w:ascii="Garamond" w:eastAsia="Garamond" w:hAnsi="Garamond" w:cs="Garamond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B7A56"/>
    <w:rPr>
      <w:rFonts w:ascii="Garamond" w:eastAsia="Garamond" w:hAnsi="Garamond" w:cs="Garamond"/>
      <w:sz w:val="24"/>
      <w:szCs w:val="24"/>
      <w:lang w:eastAsia="en-US"/>
    </w:rPr>
  </w:style>
  <w:style w:type="paragraph" w:styleId="Testocommento">
    <w:name w:val="annotation text"/>
    <w:basedOn w:val="Normale"/>
    <w:link w:val="TestocommentoCarattere"/>
    <w:semiHidden/>
    <w:unhideWhenUsed/>
    <w:rsid w:val="00572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72332"/>
    <w:rPr>
      <w:sz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locked/>
    <w:rsid w:val="0057233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6Carattere">
    <w:name w:val="Titolo 6 Carattere"/>
    <w:basedOn w:val="Carpredefinitoparagrafo"/>
    <w:link w:val="Titolo6"/>
    <w:semiHidden/>
    <w:rsid w:val="00C45294"/>
    <w:rPr>
      <w:b/>
      <w:bCs/>
      <w:sz w:val="22"/>
      <w:szCs w:val="22"/>
    </w:rPr>
  </w:style>
  <w:style w:type="paragraph" w:customStyle="1" w:styleId="Corpodeltesto21">
    <w:name w:val="Corpo del testo 21"/>
    <w:basedOn w:val="Normale"/>
    <w:rsid w:val="00C45294"/>
    <w:pPr>
      <w:overflowPunct w:val="0"/>
      <w:autoSpaceDE w:val="0"/>
      <w:autoSpaceDN w:val="0"/>
      <w:adjustRightInd w:val="0"/>
      <w:spacing w:after="0" w:line="240" w:lineRule="auto"/>
      <w:ind w:left="99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B60B0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Articolo">
    <w:name w:val="Articolo"/>
    <w:basedOn w:val="Normale"/>
    <w:uiPriority w:val="99"/>
    <w:rsid w:val="00B60B0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120" w:after="0" w:line="240" w:lineRule="auto"/>
      <w:ind w:firstLine="709"/>
      <w:jc w:val="center"/>
    </w:pPr>
    <w:rPr>
      <w:rFonts w:ascii="Arial" w:eastAsiaTheme="minorEastAsia" w:hAnsi="Arial" w:cs="Arial"/>
      <w:b/>
      <w:bCs/>
      <w:i/>
      <w:iCs/>
      <w:sz w:val="24"/>
      <w:szCs w:val="24"/>
      <w:lang w:eastAsia="it-IT"/>
    </w:rPr>
  </w:style>
  <w:style w:type="paragraph" w:customStyle="1" w:styleId="msonormalcxspmedio">
    <w:name w:val="msonormalcxspmedio"/>
    <w:basedOn w:val="Normale"/>
    <w:rsid w:val="00B6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907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DC7FB9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D355F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355FC"/>
    <w:rPr>
      <w:rFonts w:asciiTheme="minorHAnsi" w:eastAsiaTheme="minorHAnsi" w:hAnsiTheme="minorHAnsi" w:cstheme="minorBidi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D1EE4"/>
    <w:rPr>
      <w:b/>
      <w:caps/>
      <w:kern w:val="3"/>
      <w:sz w:val="1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D1EE4"/>
    <w:rPr>
      <w:b/>
      <w:kern w:val="3"/>
      <w:sz w:val="22"/>
      <w:lang w:eastAsia="zh-CN"/>
    </w:rPr>
  </w:style>
  <w:style w:type="paragraph" w:customStyle="1" w:styleId="Standard">
    <w:name w:val="Standard"/>
    <w:rsid w:val="004D1EE4"/>
    <w:pPr>
      <w:widowControl w:val="0"/>
      <w:suppressAutoHyphens/>
      <w:autoSpaceDN w:val="0"/>
      <w:textAlignment w:val="baseline"/>
    </w:pPr>
    <w:rPr>
      <w:kern w:val="3"/>
      <w:lang w:eastAsia="zh-CN"/>
    </w:rPr>
  </w:style>
  <w:style w:type="paragraph" w:styleId="Corpodeltesto2">
    <w:name w:val="Body Text 2"/>
    <w:basedOn w:val="Standard"/>
    <w:link w:val="Corpodeltesto2Carattere"/>
    <w:rsid w:val="004D1EE4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4D1EE4"/>
    <w:rPr>
      <w:kern w:val="3"/>
      <w:lang w:eastAsia="zh-CN"/>
    </w:rPr>
  </w:style>
  <w:style w:type="numbering" w:customStyle="1" w:styleId="WW8Num1">
    <w:name w:val="WW8Num1"/>
    <w:basedOn w:val="Nessunelenco"/>
    <w:rsid w:val="004D1EE4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7" Type="http://schemas.openxmlformats.org/officeDocument/2006/relationships/image" Target="media/image6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nellan\Documents\Modelli%20di%20Office%20personalizzati\CARTA%20INTESTATA%20-%20AREA%20AFFARI%20GENERAL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28A38-9C74-4D4B-BD4E-3A07925AE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- AREA AFFARI GENERALI.dotx</Template>
  <TotalTime>28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J,n,</vt:lpstr>
    </vt:vector>
  </TitlesOfParts>
  <Company>Comune di Offida</Company>
  <LinksUpToDate>false</LinksUpToDate>
  <CharactersWithSpaces>4309</CharactersWithSpaces>
  <SharedDoc>false</SharedDoc>
  <HLinks>
    <vt:vector size="12" baseType="variant">
      <vt:variant>
        <vt:i4>4128778</vt:i4>
      </vt:variant>
      <vt:variant>
        <vt:i4>3</vt:i4>
      </vt:variant>
      <vt:variant>
        <vt:i4>0</vt:i4>
      </vt:variant>
      <vt:variant>
        <vt:i4>5</vt:i4>
      </vt:variant>
      <vt:variant>
        <vt:lpwstr>mailto:info@comune.offida</vt:lpwstr>
      </vt:variant>
      <vt:variant>
        <vt:lpwstr/>
      </vt:variant>
      <vt:variant>
        <vt:i4>3145845</vt:i4>
      </vt:variant>
      <vt:variant>
        <vt:i4>0</vt:i4>
      </vt:variant>
      <vt:variant>
        <vt:i4>0</vt:i4>
      </vt:variant>
      <vt:variant>
        <vt:i4>5</vt:i4>
      </vt:variant>
      <vt:variant>
        <vt:lpwstr>http://www.comune.offida.ap.it/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J,n,</dc:title>
  <dc:creator>ornellan</dc:creator>
  <cp:lastModifiedBy>progettazione</cp:lastModifiedBy>
  <cp:revision>7</cp:revision>
  <cp:lastPrinted>2024-02-23T12:08:00Z</cp:lastPrinted>
  <dcterms:created xsi:type="dcterms:W3CDTF">2025-08-22T17:12:00Z</dcterms:created>
  <dcterms:modified xsi:type="dcterms:W3CDTF">2025-10-28T16:26:00Z</dcterms:modified>
</cp:coreProperties>
</file>