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4BC70" w14:textId="54E509B1" w:rsidR="007A1156" w:rsidRDefault="007A1156" w:rsidP="004329F3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8EE5F95" w14:textId="1FBD373B" w:rsidR="009038EF" w:rsidRDefault="007A1156" w:rsidP="00C2056C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2A7C4A2" w14:textId="77777777" w:rsidR="00997439" w:rsidRDefault="00997439" w:rsidP="00D07B18">
      <w:pPr>
        <w:spacing w:line="360" w:lineRule="auto"/>
        <w:rPr>
          <w:b/>
          <w:bCs/>
        </w:rPr>
      </w:pPr>
    </w:p>
    <w:p w14:paraId="1C2F09AB" w14:textId="77777777" w:rsidR="00997439" w:rsidRDefault="00997439" w:rsidP="00D07B18">
      <w:pPr>
        <w:spacing w:line="360" w:lineRule="auto"/>
        <w:rPr>
          <w:b/>
          <w:bCs/>
        </w:rPr>
      </w:pPr>
    </w:p>
    <w:p w14:paraId="3B1D09EF" w14:textId="77777777" w:rsidR="00997439" w:rsidRPr="00D07B18" w:rsidRDefault="00997439" w:rsidP="00D07B18">
      <w:pPr>
        <w:spacing w:line="360" w:lineRule="auto"/>
        <w:rPr>
          <w:b/>
          <w:bCs/>
        </w:rPr>
      </w:pPr>
    </w:p>
    <w:p w14:paraId="074DB736" w14:textId="77777777" w:rsidR="009038EF" w:rsidRDefault="009038EF" w:rsidP="009038EF">
      <w:pPr>
        <w:spacing w:line="360" w:lineRule="auto"/>
        <w:rPr>
          <w:sz w:val="22"/>
          <w:szCs w:val="22"/>
        </w:rPr>
      </w:pPr>
    </w:p>
    <w:p w14:paraId="4B7A45CB" w14:textId="0FD25E8A" w:rsidR="009038EF" w:rsidRDefault="009038EF" w:rsidP="00997439">
      <w:pPr>
        <w:pStyle w:val="a"/>
        <w:spacing w:line="600" w:lineRule="auto"/>
        <w:rPr>
          <w:sz w:val="22"/>
          <w:szCs w:val="22"/>
        </w:rPr>
      </w:pPr>
      <w:r>
        <w:rPr>
          <w:sz w:val="22"/>
          <w:szCs w:val="22"/>
        </w:rPr>
        <w:t>IO SOTTOSCRITTO ____________________________________  NAT</w:t>
      </w:r>
      <w:r w:rsidR="00877247">
        <w:rPr>
          <w:sz w:val="22"/>
          <w:szCs w:val="22"/>
        </w:rPr>
        <w:t>_</w:t>
      </w:r>
      <w:r>
        <w:rPr>
          <w:sz w:val="22"/>
          <w:szCs w:val="22"/>
        </w:rPr>
        <w:t xml:space="preserve"> IL __________________</w:t>
      </w:r>
    </w:p>
    <w:p w14:paraId="08182E22" w14:textId="77777777" w:rsidR="00877247" w:rsidRDefault="00877247" w:rsidP="00997439">
      <w:pPr>
        <w:pStyle w:val="a"/>
        <w:spacing w:line="600" w:lineRule="auto"/>
        <w:rPr>
          <w:sz w:val="22"/>
          <w:szCs w:val="22"/>
        </w:rPr>
      </w:pPr>
    </w:p>
    <w:p w14:paraId="2CD458E9" w14:textId="203ABAAC" w:rsidR="009038EF" w:rsidRDefault="009038EF" w:rsidP="00997439">
      <w:pPr>
        <w:pStyle w:val="a"/>
        <w:spacing w:line="600" w:lineRule="auto"/>
        <w:rPr>
          <w:sz w:val="22"/>
          <w:szCs w:val="22"/>
        </w:rPr>
      </w:pPr>
      <w:r>
        <w:rPr>
          <w:sz w:val="22"/>
          <w:szCs w:val="22"/>
        </w:rPr>
        <w:t>RESIDENTE  A _______________________  VIA  ____________________________________</w:t>
      </w:r>
    </w:p>
    <w:p w14:paraId="6963A627" w14:textId="7F4F6B3B" w:rsidR="009038EF" w:rsidRDefault="009038EF" w:rsidP="00997439">
      <w:pPr>
        <w:pStyle w:val="a"/>
        <w:spacing w:line="600" w:lineRule="auto"/>
        <w:rPr>
          <w:sz w:val="22"/>
          <w:szCs w:val="22"/>
        </w:rPr>
      </w:pPr>
      <w:r>
        <w:rPr>
          <w:sz w:val="22"/>
          <w:szCs w:val="22"/>
        </w:rPr>
        <w:t>PROPONGO LA MIA CANDIDATURA PER FAR PARTE DEL:</w:t>
      </w:r>
      <w:r w:rsidR="00D07B18">
        <w:rPr>
          <w:sz w:val="22"/>
          <w:szCs w:val="22"/>
        </w:rPr>
        <w:t xml:space="preserve">       </w:t>
      </w:r>
    </w:p>
    <w:p w14:paraId="2EEA1942" w14:textId="4D1BBEA5" w:rsidR="009038EF" w:rsidRDefault="00997439" w:rsidP="00997439">
      <w:pPr>
        <w:pStyle w:val="a"/>
        <w:spacing w:line="600" w:lineRule="auto"/>
        <w:rPr>
          <w:sz w:val="22"/>
          <w:szCs w:val="22"/>
        </w:rPr>
      </w:pPr>
      <w:r w:rsidRPr="00D07B18"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05C0B3" wp14:editId="02101D66">
                <wp:simplePos x="0" y="0"/>
                <wp:positionH relativeFrom="margin">
                  <wp:posOffset>2773680</wp:posOffset>
                </wp:positionH>
                <wp:positionV relativeFrom="paragraph">
                  <wp:posOffset>451540</wp:posOffset>
                </wp:positionV>
                <wp:extent cx="171450" cy="152400"/>
                <wp:effectExtent l="0" t="0" r="19050" b="19050"/>
                <wp:wrapNone/>
                <wp:docPr id="118313209" name="Rettangolo 118313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DAD05" id="Rettangolo 118313209" o:spid="_x0000_s1026" style="position:absolute;margin-left:218.4pt;margin-top:35.55pt;width:13.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" strokeweight=".26mm">
                <v:stroke joinstyle="round"/>
                <w10:wrap anchorx="margin"/>
              </v:rect>
            </w:pict>
          </mc:Fallback>
        </mc:AlternateContent>
      </w:r>
      <w:r w:rsidR="00D07B18" w:rsidRPr="00D07B18"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A1D3C6" wp14:editId="1C3A4FDF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171450" cy="152400"/>
                <wp:effectExtent l="0" t="0" r="19050" b="1905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38BF3" id="Rettangolo 7" o:spid="_x0000_s1026" style="position:absolute;margin-left:0;margin-top:.5pt;width:13.5pt;height:12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" strokeweight=".26mm">
                <v:stroke joinstyle="round"/>
                <w10:wrap anchorx="margin"/>
              </v:rect>
            </w:pict>
          </mc:Fallback>
        </mc:AlternateContent>
      </w:r>
      <w:r w:rsidR="009038EF">
        <w:rPr>
          <w:sz w:val="22"/>
          <w:szCs w:val="22"/>
        </w:rPr>
        <w:t xml:space="preserve">CONSIGLIO DIRETTIVO:                </w:t>
      </w:r>
      <w:r w:rsidR="009038EF">
        <w:rPr>
          <w:sz w:val="22"/>
          <w:szCs w:val="22"/>
        </w:rPr>
        <w:tab/>
      </w:r>
      <w:r w:rsidR="009038EF">
        <w:rPr>
          <w:sz w:val="22"/>
          <w:szCs w:val="22"/>
        </w:rPr>
        <w:tab/>
        <w:t xml:space="preserve">                      </w:t>
      </w:r>
    </w:p>
    <w:p w14:paraId="23BF6D9A" w14:textId="50C5BE20" w:rsidR="009038EF" w:rsidRDefault="009038EF" w:rsidP="00997439">
      <w:pPr>
        <w:pStyle w:val="a"/>
        <w:spacing w:line="600" w:lineRule="auto"/>
        <w:rPr>
          <w:sz w:val="22"/>
          <w:szCs w:val="22"/>
        </w:rPr>
      </w:pPr>
      <w:r>
        <w:rPr>
          <w:sz w:val="22"/>
          <w:szCs w:val="22"/>
        </w:rPr>
        <w:t xml:space="preserve">COLLEGIO DEI PROBIVIRI.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97439"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1DC5FFA" w14:textId="5B5F256A" w:rsidR="009038EF" w:rsidRDefault="009038EF" w:rsidP="00997439">
      <w:pPr>
        <w:pStyle w:val="a"/>
        <w:spacing w:line="60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</w:t>
      </w:r>
      <w:r>
        <w:rPr>
          <w:sz w:val="22"/>
          <w:szCs w:val="22"/>
        </w:rPr>
        <w:tab/>
        <w:t xml:space="preserve"> FIRMA</w:t>
      </w:r>
    </w:p>
    <w:p w14:paraId="7E5AA1AE" w14:textId="77777777" w:rsidR="009038EF" w:rsidRDefault="009038EF" w:rsidP="00997439">
      <w:pPr>
        <w:pStyle w:val="a"/>
        <w:spacing w:line="60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____________________</w:t>
      </w:r>
    </w:p>
    <w:p w14:paraId="75F98253" w14:textId="77777777" w:rsidR="003420D9" w:rsidRDefault="009038EF" w:rsidP="00997439">
      <w:pPr>
        <w:pStyle w:val="a"/>
        <w:pBdr>
          <w:bottom w:val="single" w:sz="8" w:space="2" w:color="000000"/>
        </w:pBdr>
        <w:spacing w:line="600" w:lineRule="auto"/>
      </w:pPr>
      <w:r>
        <w:rPr>
          <w:sz w:val="22"/>
          <w:szCs w:val="22"/>
        </w:rPr>
        <w:t xml:space="preserve">N.B. : porre una  X  sulla casella interessata        </w:t>
      </w:r>
      <w:r w:rsidR="007A1156">
        <w:tab/>
      </w:r>
      <w:r w:rsidR="007A1156">
        <w:tab/>
      </w:r>
      <w:r w:rsidR="007A1156">
        <w:tab/>
      </w:r>
      <w:r w:rsidR="007A1156">
        <w:tab/>
      </w:r>
      <w:r w:rsidR="007A1156">
        <w:tab/>
      </w:r>
      <w:r w:rsidR="007A1156">
        <w:tab/>
      </w:r>
    </w:p>
    <w:p w14:paraId="0009B380" w14:textId="77777777" w:rsidR="003420D9" w:rsidRDefault="003420D9" w:rsidP="00997439">
      <w:pPr>
        <w:spacing w:line="600" w:lineRule="auto"/>
      </w:pPr>
    </w:p>
    <w:p w14:paraId="0F37E708" w14:textId="77777777" w:rsidR="006D4E83" w:rsidRDefault="006D4E83" w:rsidP="004329F3"/>
    <w:sectPr w:rsidR="006D4E83" w:rsidSect="00C2056C">
      <w:headerReference w:type="default" r:id="rId8"/>
      <w:pgSz w:w="11906" w:h="16838"/>
      <w:pgMar w:top="1276" w:right="1440" w:bottom="288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93871" w14:textId="77777777" w:rsidR="003D034F" w:rsidRDefault="003D034F">
      <w:r>
        <w:separator/>
      </w:r>
    </w:p>
  </w:endnote>
  <w:endnote w:type="continuationSeparator" w:id="0">
    <w:p w14:paraId="0B2ED99A" w14:textId="77777777" w:rsidR="003D034F" w:rsidRDefault="003D0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FAA70" w14:textId="77777777" w:rsidR="003D034F" w:rsidRDefault="003D034F">
      <w:r>
        <w:separator/>
      </w:r>
    </w:p>
  </w:footnote>
  <w:footnote w:type="continuationSeparator" w:id="0">
    <w:p w14:paraId="5E001534" w14:textId="77777777" w:rsidR="003D034F" w:rsidRDefault="003D0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B33BE" w14:textId="77777777" w:rsidR="00D07B18" w:rsidRDefault="00D07B18">
    <w:pPr>
      <w:pStyle w:val="Intestazione"/>
    </w:pPr>
  </w:p>
  <w:p w14:paraId="75DCF090" w14:textId="6D2CC34D" w:rsidR="004329F3" w:rsidRDefault="004329F3">
    <w:pPr>
      <w:pStyle w:val="Intestazione"/>
    </w:pPr>
  </w:p>
  <w:p w14:paraId="3805BDEC" w14:textId="77777777" w:rsidR="004329F3" w:rsidRPr="003D3EE7" w:rsidRDefault="004329F3" w:rsidP="006D4E83">
    <w:pPr>
      <w:jc w:val="center"/>
      <w:rPr>
        <w:rFonts w:ascii="Palatino Linotype" w:hAnsi="Palatino Linotype"/>
        <w:b/>
        <w:i/>
        <w:sz w:val="16"/>
        <w:szCs w:val="16"/>
      </w:rPr>
    </w:pPr>
  </w:p>
  <w:p w14:paraId="5EBBC601" w14:textId="77777777" w:rsidR="004329F3" w:rsidRPr="003D3EE7" w:rsidRDefault="004329F3" w:rsidP="006D4E83">
    <w:pPr>
      <w:jc w:val="center"/>
      <w:rPr>
        <w:rFonts w:ascii="Bookman Old Style" w:hAnsi="Bookman Old Style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EE7781"/>
    <w:multiLevelType w:val="hybridMultilevel"/>
    <w:tmpl w:val="CA64E8F0"/>
    <w:lvl w:ilvl="0" w:tplc="0410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 w15:restartNumberingAfterBreak="0">
    <w:nsid w:val="5F6C75FD"/>
    <w:multiLevelType w:val="hybridMultilevel"/>
    <w:tmpl w:val="91CE03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8C463D"/>
    <w:multiLevelType w:val="hybridMultilevel"/>
    <w:tmpl w:val="2272B248"/>
    <w:lvl w:ilvl="0" w:tplc="57801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926F5"/>
    <w:multiLevelType w:val="hybridMultilevel"/>
    <w:tmpl w:val="95927BDA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654B3D2E"/>
    <w:multiLevelType w:val="hybridMultilevel"/>
    <w:tmpl w:val="B06486D8"/>
    <w:lvl w:ilvl="0" w:tplc="0410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5" w15:restartNumberingAfterBreak="0">
    <w:nsid w:val="6A0F1B5A"/>
    <w:multiLevelType w:val="hybridMultilevel"/>
    <w:tmpl w:val="1BC00B1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B37104"/>
    <w:multiLevelType w:val="hybridMultilevel"/>
    <w:tmpl w:val="CCD830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ED0DED"/>
    <w:multiLevelType w:val="hybridMultilevel"/>
    <w:tmpl w:val="CB5E518C"/>
    <w:lvl w:ilvl="0" w:tplc="07800444">
      <w:start w:val="1"/>
      <w:numFmt w:val="bullet"/>
      <w:lvlText w:val=""/>
      <w:lvlJc w:val="left"/>
      <w:pPr>
        <w:tabs>
          <w:tab w:val="num" w:pos="218"/>
        </w:tabs>
        <w:ind w:left="2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8634AE"/>
    <w:multiLevelType w:val="hybridMultilevel"/>
    <w:tmpl w:val="48984902"/>
    <w:lvl w:ilvl="0" w:tplc="755E29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7310E"/>
    <w:multiLevelType w:val="hybridMultilevel"/>
    <w:tmpl w:val="2806C356"/>
    <w:lvl w:ilvl="0" w:tplc="2FDC5248">
      <w:numFmt w:val="bullet"/>
      <w:lvlText w:val="-"/>
      <w:lvlJc w:val="left"/>
      <w:pPr>
        <w:tabs>
          <w:tab w:val="num" w:pos="7440"/>
        </w:tabs>
        <w:ind w:left="7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160"/>
        </w:tabs>
        <w:ind w:left="8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880"/>
        </w:tabs>
        <w:ind w:left="8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600"/>
        </w:tabs>
        <w:ind w:left="9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320"/>
        </w:tabs>
        <w:ind w:left="10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1040"/>
        </w:tabs>
        <w:ind w:left="11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760"/>
        </w:tabs>
        <w:ind w:left="11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480"/>
        </w:tabs>
        <w:ind w:left="12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3200"/>
        </w:tabs>
        <w:ind w:left="13200" w:hanging="360"/>
      </w:pPr>
      <w:rPr>
        <w:rFonts w:ascii="Wingdings" w:hAnsi="Wingdings" w:hint="default"/>
      </w:rPr>
    </w:lvl>
  </w:abstractNum>
  <w:num w:numId="1" w16cid:durableId="641158732">
    <w:abstractNumId w:val="7"/>
  </w:num>
  <w:num w:numId="2" w16cid:durableId="173107342">
    <w:abstractNumId w:val="3"/>
  </w:num>
  <w:num w:numId="3" w16cid:durableId="1242104241">
    <w:abstractNumId w:val="6"/>
  </w:num>
  <w:num w:numId="4" w16cid:durableId="1386832628">
    <w:abstractNumId w:val="5"/>
  </w:num>
  <w:num w:numId="5" w16cid:durableId="840435633">
    <w:abstractNumId w:val="9"/>
  </w:num>
  <w:num w:numId="6" w16cid:durableId="677006819">
    <w:abstractNumId w:val="0"/>
  </w:num>
  <w:num w:numId="7" w16cid:durableId="738208053">
    <w:abstractNumId w:val="4"/>
  </w:num>
  <w:num w:numId="8" w16cid:durableId="748038232">
    <w:abstractNumId w:val="1"/>
  </w:num>
  <w:num w:numId="9" w16cid:durableId="2288065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438620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238592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21092965">
    <w:abstractNumId w:val="8"/>
  </w:num>
  <w:num w:numId="13" w16cid:durableId="12470358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E83"/>
    <w:rsid w:val="00037C2E"/>
    <w:rsid w:val="0005224E"/>
    <w:rsid w:val="000C33C5"/>
    <w:rsid w:val="00172679"/>
    <w:rsid w:val="001E37AD"/>
    <w:rsid w:val="00234070"/>
    <w:rsid w:val="00264B21"/>
    <w:rsid w:val="0033658C"/>
    <w:rsid w:val="003420D9"/>
    <w:rsid w:val="003508E0"/>
    <w:rsid w:val="003D034F"/>
    <w:rsid w:val="003D3EE7"/>
    <w:rsid w:val="00417B8D"/>
    <w:rsid w:val="004329F3"/>
    <w:rsid w:val="00437E85"/>
    <w:rsid w:val="00461B24"/>
    <w:rsid w:val="004A215A"/>
    <w:rsid w:val="004A5218"/>
    <w:rsid w:val="004F4242"/>
    <w:rsid w:val="00514723"/>
    <w:rsid w:val="0055110A"/>
    <w:rsid w:val="00575305"/>
    <w:rsid w:val="00605E91"/>
    <w:rsid w:val="00623EC1"/>
    <w:rsid w:val="00650399"/>
    <w:rsid w:val="00680360"/>
    <w:rsid w:val="006D4E83"/>
    <w:rsid w:val="00740F9D"/>
    <w:rsid w:val="007A1156"/>
    <w:rsid w:val="007A6F56"/>
    <w:rsid w:val="00825AD5"/>
    <w:rsid w:val="008357F8"/>
    <w:rsid w:val="00854649"/>
    <w:rsid w:val="00874E96"/>
    <w:rsid w:val="00877247"/>
    <w:rsid w:val="0089774C"/>
    <w:rsid w:val="008B3E3A"/>
    <w:rsid w:val="008B63A3"/>
    <w:rsid w:val="009038EF"/>
    <w:rsid w:val="00940CAE"/>
    <w:rsid w:val="00997439"/>
    <w:rsid w:val="00A0135F"/>
    <w:rsid w:val="00B727B4"/>
    <w:rsid w:val="00BC4CC7"/>
    <w:rsid w:val="00BF097E"/>
    <w:rsid w:val="00C2056C"/>
    <w:rsid w:val="00C405EF"/>
    <w:rsid w:val="00C43EB4"/>
    <w:rsid w:val="00CA6F67"/>
    <w:rsid w:val="00CF2DF4"/>
    <w:rsid w:val="00D07B18"/>
    <w:rsid w:val="00D22323"/>
    <w:rsid w:val="00D278D1"/>
    <w:rsid w:val="00D37F8A"/>
    <w:rsid w:val="00D87051"/>
    <w:rsid w:val="00DA1608"/>
    <w:rsid w:val="00DA5D95"/>
    <w:rsid w:val="00E558A2"/>
    <w:rsid w:val="00EA415C"/>
    <w:rsid w:val="00ED5151"/>
    <w:rsid w:val="00ED7F02"/>
    <w:rsid w:val="00EE61A2"/>
    <w:rsid w:val="00EF3DB1"/>
    <w:rsid w:val="00F33039"/>
    <w:rsid w:val="00F57E6D"/>
    <w:rsid w:val="00F6682D"/>
    <w:rsid w:val="00F8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7F6A28"/>
  <w15:docId w15:val="{6593C480-6C94-4382-BA93-599C20AB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A415C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357" w:firstLine="708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-1620"/>
    </w:pPr>
  </w:style>
  <w:style w:type="paragraph" w:styleId="Rientrocorpodeltesto2">
    <w:name w:val="Body Text Indent 2"/>
    <w:basedOn w:val="Normale"/>
    <w:pPr>
      <w:ind w:left="180"/>
    </w:pPr>
  </w:style>
  <w:style w:type="paragraph" w:styleId="Intestazione">
    <w:name w:val="header"/>
    <w:basedOn w:val="Normale"/>
    <w:rsid w:val="004329F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329F3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D87051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DA5D95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unhideWhenUsed/>
    <w:rsid w:val="009038EF"/>
    <w:pPr>
      <w:suppressAutoHyphens/>
      <w:spacing w:after="120"/>
    </w:pPr>
    <w:rPr>
      <w:sz w:val="20"/>
      <w:szCs w:val="20"/>
      <w:lang w:eastAsia="ar-SA"/>
    </w:rPr>
  </w:style>
  <w:style w:type="character" w:customStyle="1" w:styleId="CorpodeltestoCarattere">
    <w:name w:val="Corpo del testo Carattere"/>
    <w:link w:val="a"/>
    <w:semiHidden/>
    <w:rsid w:val="009038EF"/>
    <w:rPr>
      <w:rFonts w:eastAsia="Times New Roman"/>
      <w:lang w:val="it-IT" w:eastAsia="ar-SA" w:bidi="ar-SA"/>
    </w:rPr>
  </w:style>
  <w:style w:type="paragraph" w:styleId="Corpotesto">
    <w:name w:val="Body Text"/>
    <w:basedOn w:val="Normale"/>
    <w:link w:val="CorpotestoCarattere"/>
    <w:semiHidden/>
    <w:unhideWhenUsed/>
    <w:rsid w:val="009038E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9038EF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551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OCI%20ED%20ELEZIONI%202022\PRO%20LOCO2012-2015\carta%20intestata%20proloc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415E6-DFB0-4539-B419-5CB744FE6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proloco.dotx</Template>
  <TotalTime>3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-</vt:lpstr>
    </vt:vector>
  </TitlesOfParts>
  <Company>Comune di Offida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Utente</dc:creator>
  <cp:lastModifiedBy>luiginas</cp:lastModifiedBy>
  <cp:revision>4</cp:revision>
  <cp:lastPrinted>2025-10-10T10:04:00Z</cp:lastPrinted>
  <dcterms:created xsi:type="dcterms:W3CDTF">2025-10-10T10:02:00Z</dcterms:created>
  <dcterms:modified xsi:type="dcterms:W3CDTF">2025-10-10T10:06:00Z</dcterms:modified>
</cp:coreProperties>
</file>